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B5" w:rsidRDefault="003A66B5" w:rsidP="003A66B5"/>
    <w:p w:rsidR="003A66B5" w:rsidRDefault="003A66B5" w:rsidP="003A66B5"/>
    <w:p w:rsidR="003A66B5" w:rsidRPr="00C443E2" w:rsidRDefault="003A66B5" w:rsidP="003A66B5">
      <w:pPr>
        <w:jc w:val="center"/>
        <w:rPr>
          <w:rFonts w:ascii="Arial" w:hAnsi="Arial" w:cs="Arial"/>
          <w:sz w:val="32"/>
          <w:szCs w:val="32"/>
        </w:rPr>
      </w:pPr>
      <w:r w:rsidRPr="00C443E2">
        <w:rPr>
          <w:rFonts w:ascii="Arial" w:hAnsi="Arial" w:cs="Arial"/>
          <w:sz w:val="32"/>
          <w:szCs w:val="32"/>
        </w:rPr>
        <w:t>MODULO DI ADESIONE ALL’ATTIVITÀ DI ORIENTAMENTO IN ENTRATA “SOUND LAB EXPERIENCE”</w:t>
      </w:r>
    </w:p>
    <w:p w:rsidR="003A66B5" w:rsidRPr="00C443E2" w:rsidRDefault="003A66B5" w:rsidP="003A66B5">
      <w:pPr>
        <w:jc w:val="center"/>
        <w:rPr>
          <w:rFonts w:ascii="Arial" w:hAnsi="Arial" w:cs="Arial"/>
          <w:sz w:val="28"/>
          <w:szCs w:val="28"/>
        </w:rPr>
      </w:pPr>
    </w:p>
    <w:p w:rsidR="003A66B5" w:rsidRPr="00C443E2" w:rsidRDefault="003A66B5" w:rsidP="003A66B5">
      <w:pPr>
        <w:jc w:val="center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Laboratorio di Tecnologie Musicali 2</w:t>
      </w:r>
      <w:r w:rsidR="00130179">
        <w:rPr>
          <w:rFonts w:ascii="Arial" w:hAnsi="Arial" w:cs="Arial"/>
          <w:sz w:val="28"/>
          <w:szCs w:val="28"/>
        </w:rPr>
        <w:t>4</w:t>
      </w:r>
      <w:r w:rsidRPr="00C443E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443E2">
        <w:rPr>
          <w:rFonts w:ascii="Arial" w:hAnsi="Arial" w:cs="Arial"/>
          <w:sz w:val="28"/>
          <w:szCs w:val="28"/>
        </w:rPr>
        <w:t>Gennaio</w:t>
      </w:r>
      <w:proofErr w:type="gramEnd"/>
      <w:r w:rsidRPr="00C443E2">
        <w:rPr>
          <w:rFonts w:ascii="Arial" w:hAnsi="Arial" w:cs="Arial"/>
          <w:sz w:val="28"/>
          <w:szCs w:val="28"/>
        </w:rPr>
        <w:t xml:space="preserve"> 2025</w:t>
      </w:r>
    </w:p>
    <w:p w:rsidR="003A66B5" w:rsidRPr="00C443E2" w:rsidRDefault="003A66B5" w:rsidP="003A66B5">
      <w:pPr>
        <w:rPr>
          <w:rFonts w:ascii="Arial" w:hAnsi="Arial" w:cs="Arial"/>
        </w:rPr>
      </w:pPr>
    </w:p>
    <w:p w:rsidR="003A66B5" w:rsidRPr="00C443E2" w:rsidRDefault="003A66B5" w:rsidP="003A66B5">
      <w:pPr>
        <w:rPr>
          <w:rFonts w:ascii="Arial" w:hAnsi="Arial" w:cs="Arial"/>
        </w:rPr>
      </w:pPr>
    </w:p>
    <w:p w:rsidR="00C443E2" w:rsidRDefault="003A66B5" w:rsidP="00C443E2">
      <w:pPr>
        <w:spacing w:line="360" w:lineRule="auto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Il/La sottoscritto/a ___________________________</w:t>
      </w:r>
      <w:r w:rsidR="00C443E2">
        <w:rPr>
          <w:rFonts w:ascii="Arial" w:hAnsi="Arial" w:cs="Arial"/>
          <w:sz w:val="28"/>
          <w:szCs w:val="28"/>
        </w:rPr>
        <w:t>________________________________________</w:t>
      </w:r>
    </w:p>
    <w:p w:rsidR="00C443E2" w:rsidRPr="00C443E2" w:rsidRDefault="003A66B5" w:rsidP="00C443E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(Nome e Cognome)</w:t>
      </w:r>
    </w:p>
    <w:p w:rsidR="003A66B5" w:rsidRPr="00C443E2" w:rsidRDefault="00C443E2" w:rsidP="003A66B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qualità di genitore di ________________________________________________</w:t>
      </w:r>
    </w:p>
    <w:p w:rsidR="003A66B5" w:rsidRPr="00C443E2" w:rsidRDefault="003A66B5" w:rsidP="003A66B5">
      <w:pPr>
        <w:spacing w:line="360" w:lineRule="auto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nato il ________________</w:t>
      </w:r>
      <w:proofErr w:type="gramStart"/>
      <w:r w:rsidRPr="00C443E2">
        <w:rPr>
          <w:rFonts w:ascii="Arial" w:hAnsi="Arial" w:cs="Arial"/>
          <w:sz w:val="28"/>
          <w:szCs w:val="28"/>
        </w:rPr>
        <w:t xml:space="preserve">_ </w:t>
      </w:r>
      <w:r w:rsidR="00C443E2">
        <w:rPr>
          <w:rFonts w:ascii="Arial" w:hAnsi="Arial" w:cs="Arial"/>
          <w:sz w:val="28"/>
          <w:szCs w:val="28"/>
        </w:rPr>
        <w:t xml:space="preserve"> a</w:t>
      </w:r>
      <w:proofErr w:type="gramEnd"/>
      <w:r w:rsidR="00C443E2">
        <w:rPr>
          <w:rFonts w:ascii="Arial" w:hAnsi="Arial" w:cs="Arial"/>
          <w:sz w:val="28"/>
          <w:szCs w:val="28"/>
        </w:rPr>
        <w:t xml:space="preserve"> </w:t>
      </w:r>
      <w:r w:rsidRPr="00C443E2">
        <w:rPr>
          <w:rFonts w:ascii="Arial" w:hAnsi="Arial" w:cs="Arial"/>
          <w:sz w:val="28"/>
          <w:szCs w:val="28"/>
        </w:rPr>
        <w:t>__________________________________________</w:t>
      </w:r>
    </w:p>
    <w:p w:rsidR="003A66B5" w:rsidRPr="00C443E2" w:rsidRDefault="003A66B5" w:rsidP="003A66B5">
      <w:pPr>
        <w:spacing w:line="360" w:lineRule="auto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Resident</w:t>
      </w:r>
      <w:r w:rsidR="00C443E2">
        <w:rPr>
          <w:rFonts w:ascii="Arial" w:hAnsi="Arial" w:cs="Arial"/>
          <w:sz w:val="28"/>
          <w:szCs w:val="28"/>
        </w:rPr>
        <w:t>e in_</w:t>
      </w:r>
      <w:r w:rsidRPr="00C443E2">
        <w:rPr>
          <w:rFonts w:ascii="Arial" w:hAnsi="Arial" w:cs="Arial"/>
          <w:sz w:val="28"/>
          <w:szCs w:val="28"/>
        </w:rPr>
        <w:t>___________________________</w:t>
      </w:r>
      <w:r w:rsidR="00C443E2" w:rsidRPr="00C443E2">
        <w:rPr>
          <w:rFonts w:ascii="Arial" w:hAnsi="Arial" w:cs="Arial"/>
          <w:sz w:val="28"/>
          <w:szCs w:val="28"/>
        </w:rPr>
        <w:t>_</w:t>
      </w:r>
      <w:r w:rsidRPr="00C443E2">
        <w:rPr>
          <w:rFonts w:ascii="Arial" w:hAnsi="Arial" w:cs="Arial"/>
          <w:sz w:val="28"/>
          <w:szCs w:val="28"/>
        </w:rPr>
        <w:t xml:space="preserve">____________________________ </w:t>
      </w:r>
    </w:p>
    <w:p w:rsidR="00C443E2" w:rsidRPr="00C443E2" w:rsidRDefault="003A66B5" w:rsidP="00C443E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(Città, Via/Piazza, Numero Civico, CAP)</w:t>
      </w:r>
    </w:p>
    <w:p w:rsidR="003A66B5" w:rsidRPr="00C443E2" w:rsidRDefault="00C443E2" w:rsidP="003A66B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Telefono </w:t>
      </w:r>
      <w:r w:rsidR="003A66B5" w:rsidRPr="00C443E2">
        <w:rPr>
          <w:rFonts w:ascii="Arial" w:hAnsi="Arial" w:cs="Arial"/>
          <w:sz w:val="28"/>
          <w:szCs w:val="28"/>
        </w:rPr>
        <w:t>___________________</w:t>
      </w:r>
      <w:r w:rsidRPr="00C443E2">
        <w:rPr>
          <w:rFonts w:ascii="Arial" w:hAnsi="Arial" w:cs="Arial"/>
          <w:sz w:val="28"/>
          <w:szCs w:val="28"/>
        </w:rPr>
        <w:t>___________________________________</w:t>
      </w:r>
      <w:r w:rsidR="003A66B5" w:rsidRPr="00C443E2">
        <w:rPr>
          <w:rFonts w:ascii="Arial" w:hAnsi="Arial" w:cs="Arial"/>
          <w:sz w:val="28"/>
          <w:szCs w:val="28"/>
        </w:rPr>
        <w:t>___</w:t>
      </w:r>
      <w:r w:rsidR="003A66B5" w:rsidRPr="00C443E2">
        <w:rPr>
          <w:rFonts w:ascii="Arial" w:hAnsi="Arial" w:cs="Arial"/>
          <w:sz w:val="28"/>
          <w:szCs w:val="28"/>
        </w:rPr>
        <w:t>__</w:t>
      </w:r>
    </w:p>
    <w:p w:rsidR="003A66B5" w:rsidRPr="00C443E2" w:rsidRDefault="00C443E2" w:rsidP="003A66B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_</w:t>
      </w:r>
      <w:r w:rsidR="003A66B5" w:rsidRPr="00C443E2">
        <w:rPr>
          <w:rFonts w:ascii="Arial" w:hAnsi="Arial" w:cs="Arial"/>
          <w:sz w:val="28"/>
          <w:szCs w:val="28"/>
        </w:rPr>
        <w:t>________________________</w:t>
      </w:r>
      <w:r w:rsidR="003A66B5" w:rsidRPr="00C443E2">
        <w:rPr>
          <w:rFonts w:ascii="Arial" w:hAnsi="Arial" w:cs="Arial"/>
          <w:sz w:val="28"/>
          <w:szCs w:val="28"/>
        </w:rPr>
        <w:t>____________________________________</w:t>
      </w:r>
      <w:r w:rsidR="003A66B5" w:rsidRPr="00C443E2">
        <w:rPr>
          <w:rFonts w:ascii="Arial" w:hAnsi="Arial" w:cs="Arial"/>
          <w:sz w:val="28"/>
          <w:szCs w:val="28"/>
        </w:rPr>
        <w:t xml:space="preserve"> </w:t>
      </w:r>
    </w:p>
    <w:p w:rsidR="003A66B5" w:rsidRPr="00C443E2" w:rsidRDefault="003A66B5" w:rsidP="003A66B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A66B5" w:rsidRPr="00C443E2" w:rsidRDefault="003A66B5" w:rsidP="003A66B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DICHIARA</w:t>
      </w:r>
    </w:p>
    <w:p w:rsidR="003A66B5" w:rsidRPr="00C443E2" w:rsidRDefault="003A66B5" w:rsidP="003A66B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A66B5" w:rsidRPr="00C443E2" w:rsidRDefault="003A66B5" w:rsidP="003A66B5">
      <w:pPr>
        <w:spacing w:line="360" w:lineRule="auto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- Di essere genitore/tutore legale del/la minore sopra indic</w:t>
      </w:r>
      <w:r w:rsidR="00AB13B9" w:rsidRPr="00C443E2">
        <w:rPr>
          <w:rFonts w:ascii="Arial" w:hAnsi="Arial" w:cs="Arial"/>
          <w:sz w:val="28"/>
          <w:szCs w:val="28"/>
        </w:rPr>
        <w:t>ato/a;</w:t>
      </w:r>
    </w:p>
    <w:p w:rsidR="003A66B5" w:rsidRPr="00C443E2" w:rsidRDefault="003A66B5" w:rsidP="003A66B5">
      <w:pPr>
        <w:spacing w:line="360" w:lineRule="auto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- Di autorizzare la partecipazione del minore al progetto "Sound Lab Experience", che si terrà indicativamente dalle ore 15:00 alle ore 19:00 nel giorno 2</w:t>
      </w:r>
      <w:r w:rsidR="00D204E6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Pr="00C443E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443E2">
        <w:rPr>
          <w:rFonts w:ascii="Arial" w:hAnsi="Arial" w:cs="Arial"/>
          <w:sz w:val="28"/>
          <w:szCs w:val="28"/>
        </w:rPr>
        <w:t>Gennaio</w:t>
      </w:r>
      <w:proofErr w:type="gramEnd"/>
      <w:r w:rsidRPr="00C443E2">
        <w:rPr>
          <w:rFonts w:ascii="Arial" w:hAnsi="Arial" w:cs="Arial"/>
          <w:sz w:val="28"/>
          <w:szCs w:val="28"/>
        </w:rPr>
        <w:t xml:space="preserve"> 2025 presso i locali del nostro istituto</w:t>
      </w:r>
      <w:r w:rsidR="00AB13B9" w:rsidRPr="00C443E2">
        <w:rPr>
          <w:rFonts w:ascii="Arial" w:hAnsi="Arial" w:cs="Arial"/>
          <w:sz w:val="28"/>
          <w:szCs w:val="28"/>
        </w:rPr>
        <w:t>;</w:t>
      </w:r>
      <w:r w:rsidRPr="00C443E2">
        <w:rPr>
          <w:rFonts w:ascii="Arial" w:hAnsi="Arial" w:cs="Arial"/>
          <w:sz w:val="28"/>
          <w:szCs w:val="28"/>
        </w:rPr>
        <w:t xml:space="preserve"> </w:t>
      </w:r>
    </w:p>
    <w:p w:rsidR="003A66B5" w:rsidRPr="00C443E2" w:rsidRDefault="003A66B5" w:rsidP="003A66B5">
      <w:pPr>
        <w:spacing w:line="360" w:lineRule="auto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 xml:space="preserve">- Di impegnarsi affinché il/la minore rispetti le modalità e gli orari definiti dall’organizzazione. </w:t>
      </w:r>
    </w:p>
    <w:p w:rsidR="003A66B5" w:rsidRPr="00C443E2" w:rsidRDefault="003A66B5" w:rsidP="00C443E2">
      <w:pPr>
        <w:spacing w:line="360" w:lineRule="auto"/>
        <w:ind w:left="7080" w:firstLine="708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>IN FEDE</w:t>
      </w:r>
    </w:p>
    <w:p w:rsidR="003A66B5" w:rsidRPr="00C443E2" w:rsidRDefault="003A66B5" w:rsidP="003A66B5">
      <w:pPr>
        <w:spacing w:line="360" w:lineRule="auto"/>
        <w:rPr>
          <w:rFonts w:ascii="Arial" w:hAnsi="Arial" w:cs="Arial"/>
          <w:sz w:val="28"/>
          <w:szCs w:val="28"/>
        </w:rPr>
      </w:pPr>
    </w:p>
    <w:p w:rsidR="00086039" w:rsidRPr="00C443E2" w:rsidRDefault="003A66B5" w:rsidP="00C443E2">
      <w:pPr>
        <w:spacing w:line="360" w:lineRule="auto"/>
        <w:rPr>
          <w:rFonts w:ascii="Arial" w:hAnsi="Arial" w:cs="Arial"/>
          <w:sz w:val="28"/>
          <w:szCs w:val="28"/>
        </w:rPr>
      </w:pPr>
      <w:r w:rsidRPr="00C443E2">
        <w:rPr>
          <w:rFonts w:ascii="Arial" w:hAnsi="Arial" w:cs="Arial"/>
          <w:sz w:val="28"/>
          <w:szCs w:val="28"/>
        </w:rPr>
        <w:t xml:space="preserve">Data ______________ </w:t>
      </w:r>
      <w:r w:rsidRPr="00C443E2">
        <w:rPr>
          <w:rFonts w:ascii="Arial" w:hAnsi="Arial" w:cs="Arial"/>
          <w:sz w:val="28"/>
          <w:szCs w:val="28"/>
        </w:rPr>
        <w:tab/>
      </w:r>
      <w:r w:rsidRPr="00C443E2">
        <w:rPr>
          <w:rFonts w:ascii="Arial" w:hAnsi="Arial" w:cs="Arial"/>
          <w:sz w:val="28"/>
          <w:szCs w:val="28"/>
        </w:rPr>
        <w:tab/>
      </w:r>
      <w:r w:rsidRPr="00C443E2">
        <w:rPr>
          <w:rFonts w:ascii="Arial" w:hAnsi="Arial" w:cs="Arial"/>
          <w:sz w:val="28"/>
          <w:szCs w:val="28"/>
        </w:rPr>
        <w:tab/>
      </w:r>
      <w:r w:rsidRPr="00C443E2">
        <w:rPr>
          <w:rFonts w:ascii="Arial" w:hAnsi="Arial" w:cs="Arial"/>
          <w:sz w:val="28"/>
          <w:szCs w:val="28"/>
        </w:rPr>
        <w:tab/>
      </w:r>
      <w:r w:rsidRPr="00C443E2">
        <w:rPr>
          <w:rFonts w:ascii="Arial" w:hAnsi="Arial" w:cs="Arial"/>
          <w:sz w:val="28"/>
          <w:szCs w:val="28"/>
        </w:rPr>
        <w:t>________________</w:t>
      </w:r>
      <w:r w:rsidR="00C443E2">
        <w:rPr>
          <w:rFonts w:ascii="Arial" w:hAnsi="Arial" w:cs="Arial"/>
          <w:sz w:val="28"/>
          <w:szCs w:val="28"/>
        </w:rPr>
        <w:t>_______</w:t>
      </w:r>
      <w:r w:rsidRPr="00C443E2">
        <w:rPr>
          <w:rFonts w:ascii="Arial" w:hAnsi="Arial" w:cs="Arial"/>
          <w:sz w:val="28"/>
          <w:szCs w:val="28"/>
        </w:rPr>
        <w:t>_______</w:t>
      </w:r>
    </w:p>
    <w:sectPr w:rsidR="00086039" w:rsidRPr="00C443E2" w:rsidSect="008D1BE8">
      <w:headerReference w:type="default" r:id="rId8"/>
      <w:footerReference w:type="default" r:id="rId9"/>
      <w:pgSz w:w="11906" w:h="16838"/>
      <w:pgMar w:top="142" w:right="720" w:bottom="142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1D" w:rsidRDefault="007A521D" w:rsidP="0018119A">
      <w:r>
        <w:separator/>
      </w:r>
    </w:p>
  </w:endnote>
  <w:endnote w:type="continuationSeparator" w:id="0">
    <w:p w:rsidR="007A521D" w:rsidRDefault="007A521D" w:rsidP="0018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roman"/>
    <w:notTrueType/>
    <w:pitch w:val="default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558" w:rsidRDefault="001225E9" w:rsidP="00E77BAC">
    <w:pPr>
      <w:ind w:right="-568"/>
      <w:rPr>
        <w:rFonts w:ascii="AvantGarde Bk BT" w:hAnsi="AvantGarde Bk BT" w:cs="Arial"/>
        <w:sz w:val="24"/>
        <w:szCs w:val="24"/>
      </w:rPr>
    </w:pPr>
    <w:r>
      <w:rPr>
        <w:rFonts w:ascii="AvantGarde Bk BT" w:hAnsi="AvantGarde Bk BT" w:cs="Arial"/>
        <w:sz w:val="24"/>
        <w:szCs w:val="24"/>
      </w:rPr>
      <w:t>_</w:t>
    </w:r>
    <w:r w:rsidR="00193E7C">
      <w:rPr>
        <w:rFonts w:ascii="AvantGarde Bk BT" w:hAnsi="AvantGarde Bk BT" w:cs="Arial"/>
        <w:sz w:val="24"/>
        <w:szCs w:val="24"/>
      </w:rPr>
      <w:t>_</w:t>
    </w:r>
    <w:r>
      <w:rPr>
        <w:rFonts w:ascii="AvantGarde Bk BT" w:hAnsi="AvantGarde Bk BT" w:cs="Arial"/>
        <w:sz w:val="24"/>
        <w:szCs w:val="24"/>
      </w:rPr>
      <w:t>__________________________________________</w:t>
    </w:r>
    <w:r w:rsidR="00E13558">
      <w:rPr>
        <w:rFonts w:ascii="AvantGarde Bk BT" w:hAnsi="AvantGarde Bk BT" w:cs="Arial"/>
        <w:sz w:val="24"/>
        <w:szCs w:val="24"/>
      </w:rPr>
      <w:t>___________________________________________</w:t>
    </w:r>
    <w:r w:rsidR="00946AC3">
      <w:rPr>
        <w:rFonts w:ascii="AvantGarde Bk BT" w:hAnsi="AvantGarde Bk BT" w:cs="Arial"/>
        <w:sz w:val="24"/>
        <w:szCs w:val="24"/>
      </w:rPr>
      <w:t>___</w:t>
    </w:r>
  </w:p>
  <w:p w:rsidR="0018119A" w:rsidRPr="000E31B4" w:rsidRDefault="0018119A" w:rsidP="00E13558">
    <w:pPr>
      <w:ind w:right="-24"/>
      <w:jc w:val="both"/>
      <w:rPr>
        <w:rFonts w:ascii="AvantGarde Bk BT" w:hAnsi="AvantGarde Bk BT" w:cs="Arial"/>
        <w:b/>
        <w:bCs/>
        <w:sz w:val="16"/>
        <w:szCs w:val="16"/>
      </w:rPr>
    </w:pPr>
    <w:r w:rsidRPr="000E31B4">
      <w:rPr>
        <w:rFonts w:ascii="AvantGarde Bk BT" w:hAnsi="AvantGarde Bk BT" w:cs="Arial"/>
        <w:b/>
        <w:bCs/>
        <w:sz w:val="16"/>
        <w:szCs w:val="16"/>
      </w:rPr>
      <w:t>SEDI:</w:t>
    </w:r>
    <w:r>
      <w:rPr>
        <w:rFonts w:ascii="AvantGarde Bk BT" w:hAnsi="AvantGarde Bk BT" w:cs="Arial"/>
        <w:b/>
        <w:bCs/>
        <w:sz w:val="16"/>
        <w:szCs w:val="16"/>
      </w:rPr>
      <w:tab/>
    </w:r>
    <w:r>
      <w:rPr>
        <w:rFonts w:ascii="AvantGarde Bk BT" w:hAnsi="AvantGarde Bk BT" w:cs="Arial"/>
        <w:b/>
        <w:bCs/>
        <w:sz w:val="16"/>
        <w:szCs w:val="16"/>
      </w:rPr>
      <w:tab/>
    </w:r>
    <w:r>
      <w:rPr>
        <w:rFonts w:ascii="AvantGarde Bk BT" w:hAnsi="AvantGarde Bk BT" w:cs="Arial"/>
        <w:b/>
        <w:bCs/>
        <w:sz w:val="16"/>
        <w:szCs w:val="16"/>
      </w:rPr>
      <w:tab/>
    </w:r>
    <w:r>
      <w:rPr>
        <w:rFonts w:ascii="AvantGarde Bk BT" w:hAnsi="AvantGarde Bk BT" w:cs="Arial"/>
        <w:b/>
        <w:bCs/>
        <w:sz w:val="16"/>
        <w:szCs w:val="16"/>
      </w:rPr>
      <w:tab/>
    </w:r>
    <w:r w:rsidR="001225E9">
      <w:rPr>
        <w:rFonts w:ascii="AvantGarde Bk BT" w:hAnsi="AvantGarde Bk BT" w:cs="Arial"/>
        <w:b/>
        <w:bCs/>
        <w:sz w:val="16"/>
        <w:szCs w:val="16"/>
      </w:rPr>
      <w:tab/>
    </w:r>
    <w:r w:rsidR="001225E9">
      <w:rPr>
        <w:rFonts w:ascii="AvantGarde Bk BT" w:hAnsi="AvantGarde Bk BT" w:cs="Arial"/>
        <w:b/>
        <w:bCs/>
        <w:sz w:val="16"/>
        <w:szCs w:val="16"/>
      </w:rPr>
      <w:tab/>
    </w:r>
  </w:p>
  <w:p w:rsidR="0018119A" w:rsidRPr="000E31B4" w:rsidRDefault="0018119A" w:rsidP="00E13558">
    <w:pPr>
      <w:ind w:right="-24"/>
      <w:rPr>
        <w:rFonts w:ascii="AvantGarde Bk BT" w:hAnsi="AvantGarde Bk BT" w:cs="Arial"/>
        <w:b/>
        <w:bCs/>
        <w:sz w:val="16"/>
        <w:szCs w:val="16"/>
      </w:rPr>
    </w:pPr>
    <w:r w:rsidRPr="000E31B4">
      <w:rPr>
        <w:rFonts w:ascii="AvantGarde Bk BT" w:hAnsi="AvantGarde Bk BT" w:cs="Arial"/>
        <w:b/>
        <w:bCs/>
        <w:sz w:val="16"/>
        <w:szCs w:val="16"/>
      </w:rPr>
      <w:t>LICEO CLASSICO</w:t>
    </w:r>
    <w:r w:rsidR="00FD77AE">
      <w:rPr>
        <w:rFonts w:ascii="AvantGarde Bk BT" w:hAnsi="AvantGarde Bk BT" w:cs="Arial"/>
        <w:b/>
        <w:bCs/>
        <w:sz w:val="16"/>
        <w:szCs w:val="16"/>
      </w:rPr>
      <w:t xml:space="preserve"> – </w:t>
    </w:r>
    <w:r w:rsidRPr="000E31B4">
      <w:rPr>
        <w:rFonts w:ascii="AvantGarde Bk BT" w:hAnsi="AvantGarde Bk BT" w:cs="Arial"/>
        <w:b/>
        <w:bCs/>
        <w:sz w:val="16"/>
        <w:szCs w:val="16"/>
      </w:rPr>
      <w:t>SCIENTIFICO</w:t>
    </w:r>
    <w:r w:rsidR="00FD77AE">
      <w:rPr>
        <w:rFonts w:ascii="AvantGarde Bk BT" w:hAnsi="AvantGarde Bk BT" w:cs="Arial"/>
        <w:b/>
        <w:bCs/>
        <w:sz w:val="16"/>
        <w:szCs w:val="16"/>
      </w:rPr>
      <w:t xml:space="preserve"> – MUSICALE  </w:t>
    </w:r>
    <w:r>
      <w:rPr>
        <w:rFonts w:ascii="AvantGarde Bk BT" w:hAnsi="AvantGarde Bk BT" w:cs="Arial"/>
        <w:b/>
        <w:bCs/>
        <w:sz w:val="16"/>
        <w:szCs w:val="16"/>
      </w:rPr>
      <w:t xml:space="preserve"> </w:t>
    </w:r>
    <w:r w:rsidRPr="000E31B4">
      <w:rPr>
        <w:rFonts w:ascii="AvantGarde Bk BT" w:hAnsi="AvantGarde Bk BT" w:cs="Arial"/>
        <w:b/>
        <w:bCs/>
        <w:sz w:val="16"/>
        <w:szCs w:val="16"/>
      </w:rPr>
      <w:t xml:space="preserve"> </w:t>
    </w:r>
    <w:r w:rsidR="00933D9D">
      <w:rPr>
        <w:rFonts w:ascii="AvantGarde Bk BT" w:hAnsi="AvantGarde Bk BT" w:cs="Arial"/>
        <w:b/>
        <w:bCs/>
        <w:sz w:val="16"/>
        <w:szCs w:val="16"/>
      </w:rPr>
      <w:t xml:space="preserve"> </w:t>
    </w:r>
    <w:r w:rsidR="00FD77AE">
      <w:rPr>
        <w:rFonts w:ascii="AvantGarde Bk BT" w:hAnsi="AvantGarde Bk BT" w:cs="Arial"/>
        <w:b/>
        <w:bCs/>
        <w:sz w:val="16"/>
        <w:szCs w:val="16"/>
      </w:rPr>
      <w:t xml:space="preserve"> </w:t>
    </w:r>
    <w:r w:rsidR="00A273F6">
      <w:rPr>
        <w:rFonts w:ascii="AvantGarde Bk BT" w:hAnsi="AvantGarde Bk BT" w:cs="Arial"/>
        <w:b/>
        <w:bCs/>
        <w:sz w:val="16"/>
        <w:szCs w:val="16"/>
      </w:rPr>
      <w:tab/>
    </w:r>
    <w:r w:rsidRPr="000E31B4">
      <w:rPr>
        <w:rFonts w:ascii="AvantGarde Bk BT" w:hAnsi="AvantGarde Bk BT" w:cs="Arial"/>
        <w:b/>
        <w:bCs/>
        <w:sz w:val="16"/>
        <w:szCs w:val="16"/>
      </w:rPr>
      <w:t xml:space="preserve">Via Emilia, 32 –  </w:t>
    </w:r>
    <w:r w:rsidRPr="000E31B4">
      <w:rPr>
        <w:rFonts w:ascii="AvantGarde Bk BT" w:hAnsi="AvantGarde Bk BT" w:cs="Arial"/>
        <w:b/>
        <w:bCs/>
        <w:sz w:val="16"/>
        <w:szCs w:val="16"/>
        <w:lang w:val="pt-BR"/>
      </w:rPr>
      <w:t>85029 V</w:t>
    </w:r>
    <w:r w:rsidR="00933D9D">
      <w:rPr>
        <w:rFonts w:ascii="AvantGarde Bk BT" w:hAnsi="AvantGarde Bk BT" w:cs="Arial"/>
        <w:b/>
        <w:bCs/>
        <w:sz w:val="16"/>
        <w:szCs w:val="16"/>
        <w:lang w:val="pt-BR"/>
      </w:rPr>
      <w:t>enosa (</w:t>
    </w:r>
    <w:proofErr w:type="gramStart"/>
    <w:r w:rsidR="00933D9D">
      <w:rPr>
        <w:rFonts w:ascii="AvantGarde Bk BT" w:hAnsi="AvantGarde Bk BT" w:cs="Arial"/>
        <w:b/>
        <w:bCs/>
        <w:sz w:val="16"/>
        <w:szCs w:val="16"/>
        <w:lang w:val="pt-BR"/>
      </w:rPr>
      <w:t>Pz)</w:t>
    </w:r>
    <w:r w:rsidR="0050253A">
      <w:rPr>
        <w:rFonts w:ascii="AvantGarde Bk BT" w:hAnsi="AvantGarde Bk BT" w:cs="Arial"/>
        <w:b/>
        <w:bCs/>
        <w:sz w:val="16"/>
        <w:szCs w:val="16"/>
        <w:lang w:val="pt-BR"/>
      </w:rPr>
      <w:t xml:space="preserve">   </w:t>
    </w:r>
    <w:proofErr w:type="gramEnd"/>
    <w:r w:rsidR="00557585">
      <w:rPr>
        <w:rFonts w:ascii="AvantGarde Bk BT" w:hAnsi="AvantGarde Bk BT" w:cs="Arial"/>
        <w:b/>
        <w:bCs/>
        <w:sz w:val="16"/>
        <w:szCs w:val="16"/>
        <w:lang w:val="pt-BR"/>
      </w:rPr>
      <w:tab/>
    </w:r>
    <w:r w:rsidR="00535298">
      <w:rPr>
        <w:rFonts w:ascii="AvantGarde Bk BT" w:hAnsi="AvantGarde Bk BT" w:cs="Arial"/>
        <w:b/>
        <w:bCs/>
        <w:sz w:val="16"/>
        <w:szCs w:val="16"/>
      </w:rPr>
      <w:tab/>
    </w:r>
    <w:r w:rsidR="00535298">
      <w:rPr>
        <w:rFonts w:ascii="AvantGarde Bk BT" w:hAnsi="AvantGarde Bk BT" w:cs="Arial"/>
        <w:b/>
        <w:bCs/>
        <w:sz w:val="16"/>
        <w:szCs w:val="16"/>
      </w:rPr>
      <w:tab/>
      <w:t xml:space="preserve">         </w:t>
    </w:r>
    <w:r w:rsidRPr="000E31B4">
      <w:rPr>
        <w:rFonts w:ascii="AvantGarde Bk BT" w:hAnsi="AvantGarde Bk BT" w:cs="Arial"/>
        <w:b/>
        <w:bCs/>
        <w:sz w:val="16"/>
        <w:szCs w:val="16"/>
      </w:rPr>
      <w:t>0972</w:t>
    </w:r>
    <w:r>
      <w:rPr>
        <w:rFonts w:ascii="AvantGarde Bk BT" w:hAnsi="AvantGarde Bk BT" w:cs="Arial"/>
        <w:b/>
        <w:bCs/>
        <w:sz w:val="16"/>
        <w:szCs w:val="16"/>
      </w:rPr>
      <w:t xml:space="preserve"> – </w:t>
    </w:r>
    <w:r w:rsidR="00643072">
      <w:rPr>
        <w:rFonts w:ascii="AvantGarde Bk BT" w:hAnsi="AvantGarde Bk BT" w:cs="Arial"/>
        <w:b/>
        <w:bCs/>
        <w:sz w:val="16"/>
        <w:szCs w:val="16"/>
      </w:rPr>
      <w:t>207954</w:t>
    </w:r>
    <w:r w:rsidR="00535298">
      <w:rPr>
        <w:rFonts w:ascii="AvantGarde Bk BT" w:hAnsi="AvantGarde Bk BT" w:cs="Arial"/>
        <w:b/>
        <w:bCs/>
        <w:sz w:val="16"/>
        <w:szCs w:val="16"/>
      </w:rPr>
      <w:t xml:space="preserve"> SEDE CENTRALE</w:t>
    </w:r>
  </w:p>
  <w:p w:rsidR="00535298" w:rsidRDefault="00A273F6" w:rsidP="00E13558">
    <w:pPr>
      <w:ind w:right="-24"/>
      <w:rPr>
        <w:rFonts w:ascii="AvantGarde Bk BT" w:hAnsi="AvantGarde Bk BT" w:cs="Arial"/>
        <w:b/>
        <w:bCs/>
        <w:sz w:val="16"/>
        <w:szCs w:val="16"/>
      </w:rPr>
    </w:pPr>
    <w:proofErr w:type="gramStart"/>
    <w:r>
      <w:rPr>
        <w:rFonts w:ascii="AvantGarde Bk BT" w:hAnsi="AvantGarde Bk BT" w:cs="Arial"/>
        <w:b/>
        <w:bCs/>
        <w:sz w:val="16"/>
        <w:szCs w:val="16"/>
      </w:rPr>
      <w:t xml:space="preserve">IPSIA  </w:t>
    </w:r>
    <w:r>
      <w:rPr>
        <w:rFonts w:ascii="AvantGarde Bk BT" w:hAnsi="AvantGarde Bk BT" w:cs="Arial"/>
        <w:b/>
        <w:bCs/>
        <w:sz w:val="16"/>
        <w:szCs w:val="16"/>
      </w:rPr>
      <w:tab/>
    </w:r>
    <w:proofErr w:type="gramEnd"/>
    <w:r>
      <w:rPr>
        <w:rFonts w:ascii="AvantGarde Bk BT" w:hAnsi="AvantGarde Bk BT" w:cs="Arial"/>
        <w:b/>
        <w:bCs/>
        <w:sz w:val="16"/>
        <w:szCs w:val="16"/>
      </w:rPr>
      <w:tab/>
    </w:r>
    <w:r>
      <w:rPr>
        <w:rFonts w:ascii="AvantGarde Bk BT" w:hAnsi="AvantGarde Bk BT" w:cs="Arial"/>
        <w:b/>
        <w:bCs/>
        <w:sz w:val="16"/>
        <w:szCs w:val="16"/>
      </w:rPr>
      <w:tab/>
    </w:r>
    <w:r>
      <w:rPr>
        <w:rFonts w:ascii="AvantGarde Bk BT" w:hAnsi="AvantGarde Bk BT" w:cs="Arial"/>
        <w:b/>
        <w:bCs/>
        <w:sz w:val="16"/>
        <w:szCs w:val="16"/>
      </w:rPr>
      <w:tab/>
    </w:r>
    <w:r>
      <w:rPr>
        <w:rFonts w:ascii="AvantGarde Bk BT" w:hAnsi="AvantGarde Bk BT" w:cs="Arial"/>
        <w:b/>
        <w:bCs/>
        <w:sz w:val="16"/>
        <w:szCs w:val="16"/>
      </w:rPr>
      <w:tab/>
    </w:r>
    <w:r w:rsidR="0018119A" w:rsidRPr="000E31B4">
      <w:rPr>
        <w:rFonts w:ascii="AvantGarde Bk BT" w:hAnsi="AvantGarde Bk BT" w:cs="Arial"/>
        <w:b/>
        <w:bCs/>
        <w:sz w:val="16"/>
        <w:szCs w:val="16"/>
      </w:rPr>
      <w:t xml:space="preserve">Via degli Altavilla  –  </w:t>
    </w:r>
    <w:r w:rsidR="0018119A" w:rsidRPr="000E31B4">
      <w:rPr>
        <w:rFonts w:ascii="AvantGarde Bk BT" w:hAnsi="AvantGarde Bk BT" w:cs="Arial"/>
        <w:b/>
        <w:bCs/>
        <w:sz w:val="16"/>
        <w:szCs w:val="16"/>
        <w:lang w:val="pt-BR"/>
      </w:rPr>
      <w:t>85029 Ve</w:t>
    </w:r>
    <w:r w:rsidR="00557585">
      <w:rPr>
        <w:rFonts w:ascii="AvantGarde Bk BT" w:hAnsi="AvantGarde Bk BT" w:cs="Arial"/>
        <w:b/>
        <w:bCs/>
        <w:sz w:val="16"/>
        <w:szCs w:val="16"/>
        <w:lang w:val="pt-BR"/>
      </w:rPr>
      <w:t>nosa (Pz)</w:t>
    </w:r>
    <w:r w:rsidR="00535298">
      <w:rPr>
        <w:rFonts w:ascii="AvantGarde Bk BT" w:hAnsi="AvantGarde Bk BT" w:cs="Arial"/>
        <w:b/>
        <w:bCs/>
        <w:sz w:val="16"/>
        <w:szCs w:val="16"/>
        <w:lang w:val="pt-BR"/>
      </w:rPr>
      <w:tab/>
    </w:r>
    <w:r w:rsidR="00535298">
      <w:rPr>
        <w:rFonts w:ascii="AvantGarde Bk BT" w:hAnsi="AvantGarde Bk BT" w:cs="Arial"/>
        <w:b/>
        <w:bCs/>
        <w:sz w:val="16"/>
        <w:szCs w:val="16"/>
        <w:lang w:val="pt-BR"/>
      </w:rPr>
      <w:tab/>
      <w:t xml:space="preserve">           </w:t>
    </w:r>
    <w:r w:rsidR="0018119A" w:rsidRPr="000E31B4">
      <w:rPr>
        <w:rFonts w:ascii="AvantGarde Bk BT" w:hAnsi="AvantGarde Bk BT" w:cs="Arial"/>
        <w:b/>
        <w:bCs/>
        <w:sz w:val="16"/>
        <w:szCs w:val="16"/>
      </w:rPr>
      <w:t xml:space="preserve">0972 - </w:t>
    </w:r>
    <w:r w:rsidR="00643072">
      <w:rPr>
        <w:rFonts w:ascii="AvantGarde Bk BT" w:hAnsi="AvantGarde Bk BT" w:cs="Arial"/>
        <w:b/>
        <w:bCs/>
        <w:sz w:val="16"/>
        <w:szCs w:val="16"/>
      </w:rPr>
      <w:t>207898</w:t>
    </w:r>
    <w:r w:rsidR="0018119A" w:rsidRPr="000E31B4">
      <w:rPr>
        <w:rFonts w:ascii="AvantGarde Bk BT" w:hAnsi="AvantGarde Bk BT" w:cs="Arial"/>
        <w:b/>
        <w:bCs/>
        <w:sz w:val="16"/>
        <w:szCs w:val="16"/>
      </w:rPr>
      <w:t xml:space="preserve"> (plesso IPSIA)</w:t>
    </w:r>
  </w:p>
  <w:p w:rsidR="00535298" w:rsidRPr="000E31B4" w:rsidRDefault="00AA189B" w:rsidP="00E13558">
    <w:pPr>
      <w:ind w:right="-24"/>
      <w:rPr>
        <w:rFonts w:ascii="AvantGarde Bk BT" w:hAnsi="AvantGarde Bk BT" w:cs="Arial"/>
        <w:b/>
        <w:bCs/>
        <w:sz w:val="16"/>
        <w:szCs w:val="16"/>
      </w:rPr>
    </w:pPr>
    <w:r>
      <w:rPr>
        <w:rFonts w:ascii="AvantGarde Bk BT" w:hAnsi="AvantGarde Bk BT" w:cs="Arial"/>
        <w:b/>
        <w:bCs/>
        <w:sz w:val="16"/>
        <w:szCs w:val="16"/>
      </w:rPr>
      <w:t>CAT</w:t>
    </w:r>
    <w:r w:rsidR="00535298">
      <w:rPr>
        <w:rFonts w:ascii="AvantGarde Bk BT" w:hAnsi="AvantGarde Bk BT" w:cs="Arial"/>
        <w:b/>
        <w:bCs/>
        <w:sz w:val="16"/>
        <w:szCs w:val="16"/>
      </w:rPr>
      <w:t xml:space="preserve"> – BTA – </w:t>
    </w:r>
    <w:r>
      <w:rPr>
        <w:rFonts w:ascii="AvantGarde Bk BT" w:hAnsi="AvantGarde Bk BT" w:cs="Arial"/>
        <w:b/>
        <w:bCs/>
        <w:sz w:val="16"/>
        <w:szCs w:val="16"/>
      </w:rPr>
      <w:t>AFM</w:t>
    </w:r>
    <w:r w:rsidR="00535298">
      <w:rPr>
        <w:rFonts w:ascii="AvantGarde Bk BT" w:hAnsi="AvantGarde Bk BT" w:cs="Arial"/>
        <w:b/>
        <w:bCs/>
        <w:sz w:val="16"/>
        <w:szCs w:val="16"/>
      </w:rPr>
      <w:t xml:space="preserve"> – PROF</w:t>
    </w:r>
    <w:r>
      <w:rPr>
        <w:rFonts w:ascii="AvantGarde Bk BT" w:hAnsi="AvantGarde Bk BT" w:cs="Arial"/>
        <w:b/>
        <w:bCs/>
        <w:sz w:val="16"/>
        <w:szCs w:val="16"/>
      </w:rPr>
      <w:t>ESSIONALE</w:t>
    </w:r>
    <w:r w:rsidR="00535298">
      <w:rPr>
        <w:rFonts w:ascii="AvantGarde Bk BT" w:hAnsi="AvantGarde Bk BT" w:cs="Arial"/>
        <w:b/>
        <w:bCs/>
        <w:sz w:val="16"/>
        <w:szCs w:val="16"/>
      </w:rPr>
      <w:t xml:space="preserve"> COMMERCIALE E SERALE </w:t>
    </w:r>
    <w:r>
      <w:rPr>
        <w:rFonts w:ascii="AvantGarde Bk BT" w:hAnsi="AvantGarde Bk BT" w:cs="Arial"/>
        <w:b/>
        <w:bCs/>
        <w:sz w:val="16"/>
        <w:szCs w:val="16"/>
      </w:rPr>
      <w:tab/>
      <w:t xml:space="preserve"> </w:t>
    </w:r>
    <w:r w:rsidR="00535298">
      <w:rPr>
        <w:rFonts w:ascii="AvantGarde Bk BT" w:hAnsi="AvantGarde Bk BT" w:cs="Arial"/>
        <w:b/>
        <w:bCs/>
        <w:sz w:val="16"/>
        <w:szCs w:val="16"/>
      </w:rPr>
      <w:t xml:space="preserve">Via Accademia dei Rinascenti </w:t>
    </w:r>
    <w:proofErr w:type="gramStart"/>
    <w:r w:rsidR="00535298">
      <w:rPr>
        <w:rFonts w:ascii="AvantGarde Bk BT" w:hAnsi="AvantGarde Bk BT" w:cs="Arial"/>
        <w:b/>
        <w:bCs/>
        <w:sz w:val="16"/>
        <w:szCs w:val="16"/>
      </w:rPr>
      <w:t xml:space="preserve">SNC  </w:t>
    </w:r>
    <w:r w:rsidR="00A273F6">
      <w:rPr>
        <w:rFonts w:ascii="AvantGarde Bk BT" w:hAnsi="AvantGarde Bk BT" w:cs="Arial"/>
        <w:b/>
        <w:bCs/>
        <w:sz w:val="16"/>
        <w:szCs w:val="16"/>
      </w:rPr>
      <w:tab/>
    </w:r>
    <w:proofErr w:type="gramEnd"/>
    <w:r w:rsidR="00A273F6">
      <w:rPr>
        <w:rFonts w:ascii="AvantGarde Bk BT" w:hAnsi="AvantGarde Bk BT" w:cs="Arial"/>
        <w:b/>
        <w:bCs/>
        <w:sz w:val="16"/>
        <w:szCs w:val="16"/>
      </w:rPr>
      <w:t xml:space="preserve">   </w:t>
    </w:r>
    <w:r w:rsidR="00535298">
      <w:rPr>
        <w:rFonts w:ascii="AvantGarde Bk BT" w:hAnsi="AvantGarde Bk BT" w:cs="Arial"/>
        <w:b/>
        <w:bCs/>
        <w:sz w:val="16"/>
        <w:szCs w:val="16"/>
      </w:rPr>
      <w:t xml:space="preserve">0972 – 31686 </w:t>
    </w:r>
    <w:r>
      <w:rPr>
        <w:rFonts w:ascii="AvantGarde Bk BT" w:hAnsi="AvantGarde Bk BT" w:cs="Arial"/>
        <w:b/>
        <w:bCs/>
        <w:sz w:val="16"/>
        <w:szCs w:val="16"/>
      </w:rPr>
      <w:t>(plesso BATTAGLINI)</w:t>
    </w:r>
  </w:p>
  <w:p w:rsidR="0018119A" w:rsidRPr="000E31B4" w:rsidRDefault="007A521D" w:rsidP="00E13558">
    <w:pPr>
      <w:ind w:right="-24"/>
      <w:rPr>
        <w:rFonts w:ascii="AvantGarde Bk BT" w:hAnsi="AvantGarde Bk BT" w:cs="Arial"/>
        <w:b/>
        <w:bCs/>
        <w:sz w:val="16"/>
        <w:szCs w:val="16"/>
      </w:rPr>
    </w:pPr>
    <w:hyperlink r:id="rId1" w:history="1">
      <w:r w:rsidR="0018119A" w:rsidRPr="000E31B4">
        <w:rPr>
          <w:rStyle w:val="Collegamentoipertestuale"/>
          <w:rFonts w:ascii="AvantGarde Bk BT" w:hAnsi="AvantGarde Bk BT" w:cs="Arial"/>
          <w:b/>
          <w:bCs/>
          <w:sz w:val="16"/>
          <w:szCs w:val="16"/>
        </w:rPr>
        <w:t>PZIS02100C@ISTRUZIONE.IT</w:t>
      </w:r>
    </w:hyperlink>
    <w:r w:rsidR="0018119A" w:rsidRPr="000E31B4">
      <w:rPr>
        <w:rFonts w:ascii="AvantGarde Bk BT" w:hAnsi="AvantGarde Bk BT" w:cs="Arial"/>
        <w:b/>
        <w:bCs/>
        <w:sz w:val="16"/>
        <w:szCs w:val="16"/>
      </w:rPr>
      <w:tab/>
    </w:r>
    <w:r w:rsidR="00C10F6D">
      <w:rPr>
        <w:rFonts w:ascii="AvantGarde Bk BT" w:hAnsi="AvantGarde Bk BT" w:cs="Arial"/>
        <w:b/>
        <w:bCs/>
        <w:sz w:val="16"/>
        <w:szCs w:val="16"/>
      </w:rPr>
      <w:t xml:space="preserve">     </w:t>
    </w:r>
    <w:r w:rsidR="00193E7C">
      <w:rPr>
        <w:rFonts w:ascii="AvantGarde Bk BT" w:hAnsi="AvantGarde Bk BT" w:cs="Arial"/>
        <w:b/>
        <w:bCs/>
        <w:sz w:val="16"/>
        <w:szCs w:val="16"/>
      </w:rPr>
      <w:t xml:space="preserve">  </w:t>
    </w:r>
    <w:hyperlink r:id="rId2" w:history="1">
      <w:r w:rsidR="0018119A" w:rsidRPr="000E31B4">
        <w:rPr>
          <w:rStyle w:val="Collegamentoipertestuale"/>
          <w:rFonts w:ascii="AvantGarde Bk BT" w:hAnsi="AvantGarde Bk BT" w:cs="Arial"/>
          <w:b/>
          <w:bCs/>
          <w:sz w:val="16"/>
          <w:szCs w:val="16"/>
        </w:rPr>
        <w:t>PZIS02100C@PEC.ISTRUZIONE.IT</w:t>
      </w:r>
    </w:hyperlink>
    <w:r w:rsidR="00C10F6D">
      <w:rPr>
        <w:rFonts w:ascii="AvantGarde Bk BT" w:hAnsi="AvantGarde Bk BT" w:cs="Arial"/>
        <w:b/>
        <w:bCs/>
        <w:sz w:val="16"/>
        <w:szCs w:val="16"/>
      </w:rPr>
      <w:t xml:space="preserve">  </w:t>
    </w:r>
    <w:r w:rsidR="0018119A">
      <w:rPr>
        <w:rFonts w:ascii="AvantGarde Bk BT" w:hAnsi="AvantGarde Bk BT" w:cs="Arial"/>
        <w:b/>
        <w:bCs/>
        <w:sz w:val="16"/>
        <w:szCs w:val="16"/>
      </w:rPr>
      <w:t xml:space="preserve"> </w:t>
    </w:r>
    <w:r w:rsidR="00193E7C">
      <w:rPr>
        <w:rFonts w:ascii="AvantGarde Bk BT" w:hAnsi="AvantGarde Bk BT" w:cs="Arial"/>
        <w:b/>
        <w:bCs/>
        <w:sz w:val="16"/>
        <w:szCs w:val="16"/>
      </w:rPr>
      <w:tab/>
    </w:r>
    <w:r w:rsidR="0018119A" w:rsidRPr="000E31B4">
      <w:rPr>
        <w:rFonts w:ascii="AvantGarde Bk BT" w:hAnsi="AvantGarde Bk BT" w:cs="Arial"/>
        <w:b/>
        <w:bCs/>
        <w:sz w:val="16"/>
        <w:szCs w:val="16"/>
      </w:rPr>
      <w:t xml:space="preserve"> </w:t>
    </w:r>
    <w:r w:rsidR="00193E7C">
      <w:rPr>
        <w:rFonts w:ascii="AvantGarde Bk BT" w:hAnsi="AvantGarde Bk BT" w:cs="Arial"/>
        <w:b/>
        <w:bCs/>
        <w:sz w:val="16"/>
        <w:szCs w:val="16"/>
      </w:rPr>
      <w:t xml:space="preserve">    </w:t>
    </w:r>
    <w:r w:rsidR="0050253A">
      <w:rPr>
        <w:rFonts w:ascii="AvantGarde Bk BT" w:hAnsi="AvantGarde Bk BT" w:cs="Arial"/>
        <w:b/>
        <w:bCs/>
        <w:sz w:val="16"/>
        <w:szCs w:val="16"/>
      </w:rPr>
      <w:t xml:space="preserve"> </w:t>
    </w:r>
    <w:hyperlink r:id="rId3" w:history="1">
      <w:r w:rsidR="00390EAF" w:rsidRPr="00471971">
        <w:rPr>
          <w:rStyle w:val="Collegamentoipertestuale"/>
          <w:rFonts w:ascii="AvantGarde Bk BT" w:hAnsi="AvantGarde Bk BT" w:cs="Arial"/>
          <w:b/>
          <w:bCs/>
          <w:sz w:val="16"/>
          <w:szCs w:val="16"/>
          <w:lang w:val="pt-BR"/>
        </w:rPr>
        <w:t>www.liceovenosa.edu.it</w:t>
      </w:r>
    </w:hyperlink>
    <w:r w:rsidR="00E13558">
      <w:rPr>
        <w:rFonts w:ascii="AvantGarde Bk BT" w:hAnsi="AvantGarde Bk BT" w:cs="Arial"/>
        <w:b/>
        <w:bCs/>
        <w:sz w:val="16"/>
        <w:szCs w:val="16"/>
        <w:lang w:val="pt-BR"/>
      </w:rPr>
      <w:t xml:space="preserve"> </w:t>
    </w:r>
    <w:r w:rsidR="00C10F6D">
      <w:rPr>
        <w:rFonts w:ascii="AvantGarde Bk BT" w:hAnsi="AvantGarde Bk BT" w:cs="Arial"/>
        <w:b/>
        <w:bCs/>
        <w:sz w:val="16"/>
        <w:szCs w:val="16"/>
        <w:lang w:val="pt-BR"/>
      </w:rPr>
      <w:t xml:space="preserve"> </w:t>
    </w:r>
    <w:r w:rsidR="00E13558">
      <w:rPr>
        <w:rFonts w:ascii="AvantGarde Bk BT" w:hAnsi="AvantGarde Bk BT" w:cs="Arial"/>
        <w:b/>
        <w:bCs/>
        <w:sz w:val="16"/>
        <w:szCs w:val="16"/>
        <w:lang w:val="pt-BR"/>
      </w:rPr>
      <w:t xml:space="preserve">    </w:t>
    </w:r>
    <w:r w:rsidR="00193E7C">
      <w:rPr>
        <w:rFonts w:ascii="AvantGarde Bk BT" w:hAnsi="AvantGarde Bk BT" w:cs="Arial"/>
        <w:b/>
        <w:bCs/>
        <w:sz w:val="16"/>
        <w:szCs w:val="16"/>
        <w:lang w:val="pt-BR"/>
      </w:rPr>
      <w:t xml:space="preserve">   </w:t>
    </w:r>
    <w:r w:rsidR="00E13558">
      <w:rPr>
        <w:rFonts w:ascii="AvantGarde Bk BT" w:hAnsi="AvantGarde Bk BT" w:cs="Arial"/>
        <w:b/>
        <w:bCs/>
        <w:sz w:val="16"/>
        <w:szCs w:val="16"/>
      </w:rPr>
      <w:t xml:space="preserve">C.F. 86002190766  </w:t>
    </w:r>
    <w:r w:rsidR="0018119A" w:rsidRPr="000E31B4">
      <w:rPr>
        <w:rFonts w:ascii="AvantGarde Bk BT" w:hAnsi="AvantGarde Bk BT" w:cs="Arial"/>
        <w:b/>
        <w:bCs/>
        <w:sz w:val="16"/>
        <w:szCs w:val="16"/>
      </w:rPr>
      <w:t xml:space="preserve">    </w:t>
    </w:r>
    <w:r w:rsidR="00C10F6D">
      <w:rPr>
        <w:rFonts w:ascii="AvantGarde Bk BT" w:hAnsi="AvantGarde Bk BT" w:cs="Arial"/>
        <w:b/>
        <w:bCs/>
        <w:sz w:val="16"/>
        <w:szCs w:val="16"/>
      </w:rPr>
      <w:t xml:space="preserve"> </w:t>
    </w:r>
    <w:r w:rsidR="0050253A">
      <w:rPr>
        <w:rFonts w:ascii="AvantGarde Bk BT" w:hAnsi="AvantGarde Bk BT" w:cs="Arial"/>
        <w:b/>
        <w:bCs/>
        <w:sz w:val="16"/>
        <w:szCs w:val="16"/>
      </w:rPr>
      <w:t xml:space="preserve"> </w:t>
    </w:r>
    <w:r w:rsidR="0018119A" w:rsidRPr="000E31B4">
      <w:rPr>
        <w:rFonts w:ascii="AvantGarde Bk BT" w:hAnsi="AvantGarde Bk BT" w:cs="Arial"/>
        <w:b/>
        <w:bCs/>
        <w:sz w:val="16"/>
        <w:szCs w:val="16"/>
      </w:rPr>
      <w:t>C.M. PZIS02100C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1D" w:rsidRDefault="007A521D" w:rsidP="0018119A">
      <w:r>
        <w:separator/>
      </w:r>
    </w:p>
  </w:footnote>
  <w:footnote w:type="continuationSeparator" w:id="0">
    <w:p w:rsidR="007A521D" w:rsidRDefault="007A521D" w:rsidP="0018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C9" w:rsidRDefault="00AB63C9" w:rsidP="00F912ED">
    <w:pPr>
      <w:pStyle w:val="Intestazione"/>
    </w:pP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9"/>
      <w:gridCol w:w="6063"/>
      <w:gridCol w:w="2046"/>
    </w:tblGrid>
    <w:tr w:rsidR="00A138DC" w:rsidTr="00372A4B">
      <w:trPr>
        <w:trHeight w:val="1416"/>
      </w:trPr>
      <w:tc>
        <w:tcPr>
          <w:tcW w:w="2283" w:type="dxa"/>
        </w:tcPr>
        <w:p w:rsidR="00AB63C9" w:rsidRDefault="00A138DC" w:rsidP="00AB63C9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703311" cy="819150"/>
                <wp:effectExtent l="0" t="0" r="190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minister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389" cy="835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2" w:type="dxa"/>
        </w:tcPr>
        <w:p w:rsidR="00AB63C9" w:rsidRPr="000E31B4" w:rsidRDefault="00AB63C9" w:rsidP="00AB63C9">
          <w:pPr>
            <w:jc w:val="center"/>
            <w:rPr>
              <w:rFonts w:ascii="AvantGarde Bk BT" w:hAnsi="AvantGarde Bk BT" w:cs="Arial"/>
              <w:b/>
              <w:sz w:val="28"/>
              <w:szCs w:val="28"/>
            </w:rPr>
          </w:pPr>
        </w:p>
        <w:p w:rsidR="00AB63C9" w:rsidRDefault="00AB63C9" w:rsidP="00AB63C9">
          <w:pPr>
            <w:jc w:val="center"/>
            <w:rPr>
              <w:rFonts w:ascii="AvantGarde Bk BT" w:hAnsi="AvantGarde Bk BT" w:cs="Arial"/>
              <w:b/>
              <w:sz w:val="28"/>
              <w:szCs w:val="28"/>
            </w:rPr>
          </w:pPr>
          <w:r w:rsidRPr="000E31B4">
            <w:rPr>
              <w:rFonts w:ascii="AvantGarde Bk BT" w:hAnsi="AvantGarde Bk BT" w:cs="Arial"/>
              <w:b/>
              <w:sz w:val="28"/>
              <w:szCs w:val="28"/>
            </w:rPr>
            <w:t>ISTITUTO DI ISTRUZIONE SUPERIORE STATALE</w:t>
          </w:r>
        </w:p>
        <w:p w:rsidR="00AB63C9" w:rsidRPr="000E31B4" w:rsidRDefault="00AB63C9" w:rsidP="00AB63C9">
          <w:pPr>
            <w:jc w:val="center"/>
            <w:rPr>
              <w:rFonts w:ascii="AvantGarde Bk BT" w:hAnsi="AvantGarde Bk BT" w:cs="Arial"/>
              <w:b/>
              <w:sz w:val="28"/>
              <w:szCs w:val="28"/>
            </w:rPr>
          </w:pPr>
          <w:r w:rsidRPr="000E31B4">
            <w:rPr>
              <w:rFonts w:ascii="AvantGarde Bk BT" w:hAnsi="AvantGarde Bk BT" w:cs="Arial"/>
              <w:b/>
              <w:sz w:val="28"/>
              <w:szCs w:val="28"/>
            </w:rPr>
            <w:t xml:space="preserve"> “FLACCO</w:t>
          </w:r>
          <w:r>
            <w:rPr>
              <w:rFonts w:ascii="AvantGarde Bk BT" w:hAnsi="AvantGarde Bk BT" w:cs="Arial"/>
              <w:b/>
              <w:sz w:val="28"/>
              <w:szCs w:val="28"/>
            </w:rPr>
            <w:t xml:space="preserve"> - BATTAGLINI</w:t>
          </w:r>
          <w:r w:rsidRPr="000E31B4">
            <w:rPr>
              <w:rFonts w:ascii="AvantGarde Bk BT" w:hAnsi="AvantGarde Bk BT" w:cs="Arial"/>
              <w:b/>
              <w:sz w:val="28"/>
              <w:szCs w:val="28"/>
            </w:rPr>
            <w:t>”</w:t>
          </w:r>
        </w:p>
        <w:p w:rsidR="00AB63C9" w:rsidRPr="000E31B4" w:rsidRDefault="00AB63C9" w:rsidP="00AB63C9">
          <w:pPr>
            <w:jc w:val="center"/>
            <w:rPr>
              <w:rFonts w:ascii="AvantGarde Bk BT" w:hAnsi="AvantGarde Bk BT" w:cs="Arial"/>
              <w:b/>
              <w:sz w:val="28"/>
              <w:szCs w:val="28"/>
            </w:rPr>
          </w:pPr>
          <w:r w:rsidRPr="000E31B4">
            <w:rPr>
              <w:rFonts w:ascii="AvantGarde Bk BT" w:hAnsi="AvantGarde Bk BT" w:cs="Arial"/>
              <w:b/>
              <w:sz w:val="28"/>
              <w:szCs w:val="28"/>
            </w:rPr>
            <w:t>VENOSA</w:t>
          </w:r>
        </w:p>
      </w:tc>
      <w:tc>
        <w:tcPr>
          <w:tcW w:w="2069" w:type="dxa"/>
        </w:tcPr>
        <w:p w:rsidR="00AB63C9" w:rsidRDefault="001A01E4" w:rsidP="00AB63C9">
          <w:pPr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771296" cy="914309"/>
                <wp:effectExtent l="0" t="0" r="0" b="63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nuovo fusione 2024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296" cy="914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2ED" w:rsidRPr="00F912ED" w:rsidRDefault="00F912ED" w:rsidP="00F912ED">
    <w:pPr>
      <w:pStyle w:val="Intestazione"/>
    </w:pPr>
    <w: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F07CA9"/>
    <w:multiLevelType w:val="hybridMultilevel"/>
    <w:tmpl w:val="40C66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5DEE"/>
    <w:multiLevelType w:val="hybridMultilevel"/>
    <w:tmpl w:val="DC8EE61A"/>
    <w:lvl w:ilvl="0" w:tplc="C4E62AA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C17B2F"/>
    <w:multiLevelType w:val="hybridMultilevel"/>
    <w:tmpl w:val="2F30C014"/>
    <w:lvl w:ilvl="0" w:tplc="08C26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582F"/>
    <w:multiLevelType w:val="hybridMultilevel"/>
    <w:tmpl w:val="AAC02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F0CD1"/>
    <w:multiLevelType w:val="hybridMultilevel"/>
    <w:tmpl w:val="BCBC0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3090"/>
    <w:multiLevelType w:val="hybridMultilevel"/>
    <w:tmpl w:val="80C0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5E42"/>
    <w:multiLevelType w:val="hybridMultilevel"/>
    <w:tmpl w:val="88BAE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2C6D"/>
    <w:multiLevelType w:val="hybridMultilevel"/>
    <w:tmpl w:val="03DEAA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4303"/>
    <w:multiLevelType w:val="hybridMultilevel"/>
    <w:tmpl w:val="2EB2BD14"/>
    <w:lvl w:ilvl="0" w:tplc="3AAA03DC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0DD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2A3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0D5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003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44F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E3A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633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A43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7547F"/>
    <w:multiLevelType w:val="hybridMultilevel"/>
    <w:tmpl w:val="C60A11AE"/>
    <w:lvl w:ilvl="0" w:tplc="AD5637D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B4803"/>
    <w:multiLevelType w:val="hybridMultilevel"/>
    <w:tmpl w:val="C0587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24AD9"/>
    <w:multiLevelType w:val="hybridMultilevel"/>
    <w:tmpl w:val="49A8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52B45"/>
    <w:multiLevelType w:val="hybridMultilevel"/>
    <w:tmpl w:val="C97E8926"/>
    <w:lvl w:ilvl="0" w:tplc="983EFEBA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  <w:caps w:val="0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4" w15:restartNumberingAfterBreak="0">
    <w:nsid w:val="4A740826"/>
    <w:multiLevelType w:val="hybridMultilevel"/>
    <w:tmpl w:val="E910C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56925"/>
    <w:multiLevelType w:val="hybridMultilevel"/>
    <w:tmpl w:val="60D663EE"/>
    <w:lvl w:ilvl="0" w:tplc="15E44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60358"/>
    <w:multiLevelType w:val="hybridMultilevel"/>
    <w:tmpl w:val="E77043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A0700"/>
    <w:multiLevelType w:val="hybridMultilevel"/>
    <w:tmpl w:val="650CF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E5C88"/>
    <w:multiLevelType w:val="hybridMultilevel"/>
    <w:tmpl w:val="4F0E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04BFE"/>
    <w:multiLevelType w:val="hybridMultilevel"/>
    <w:tmpl w:val="077EC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13BF5"/>
    <w:multiLevelType w:val="hybridMultilevel"/>
    <w:tmpl w:val="A1805E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08C1"/>
    <w:multiLevelType w:val="hybridMultilevel"/>
    <w:tmpl w:val="14CA0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0"/>
  </w:num>
  <w:num w:numId="5">
    <w:abstractNumId w:val="14"/>
  </w:num>
  <w:num w:numId="6">
    <w:abstractNumId w:val="0"/>
    <w:lvlOverride w:ilvl="0">
      <w:startOverride w:val="1"/>
    </w:lvlOverride>
  </w:num>
  <w:num w:numId="7">
    <w:abstractNumId w:val="12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18"/>
  </w:num>
  <w:num w:numId="13">
    <w:abstractNumId w:val="1"/>
  </w:num>
  <w:num w:numId="14">
    <w:abstractNumId w:val="5"/>
  </w:num>
  <w:num w:numId="15">
    <w:abstractNumId w:val="17"/>
  </w:num>
  <w:num w:numId="16">
    <w:abstractNumId w:val="11"/>
  </w:num>
  <w:num w:numId="17">
    <w:abstractNumId w:val="19"/>
  </w:num>
  <w:num w:numId="18">
    <w:abstractNumId w:val="8"/>
  </w:num>
  <w:num w:numId="19">
    <w:abstractNumId w:val="6"/>
  </w:num>
  <w:num w:numId="20">
    <w:abstractNumId w:val="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76"/>
    <w:rsid w:val="00000879"/>
    <w:rsid w:val="0000535C"/>
    <w:rsid w:val="00011CF5"/>
    <w:rsid w:val="00024B9E"/>
    <w:rsid w:val="0002789F"/>
    <w:rsid w:val="000304D1"/>
    <w:rsid w:val="000366EE"/>
    <w:rsid w:val="00036FA1"/>
    <w:rsid w:val="00040A06"/>
    <w:rsid w:val="000420C7"/>
    <w:rsid w:val="000429B1"/>
    <w:rsid w:val="00051BCF"/>
    <w:rsid w:val="00053645"/>
    <w:rsid w:val="0005374C"/>
    <w:rsid w:val="00056271"/>
    <w:rsid w:val="00070493"/>
    <w:rsid w:val="00083178"/>
    <w:rsid w:val="00086039"/>
    <w:rsid w:val="00093AE3"/>
    <w:rsid w:val="000A0135"/>
    <w:rsid w:val="000A3424"/>
    <w:rsid w:val="000B04C4"/>
    <w:rsid w:val="000B125B"/>
    <w:rsid w:val="000C7A39"/>
    <w:rsid w:val="000D293B"/>
    <w:rsid w:val="000D3AAA"/>
    <w:rsid w:val="000D7C9B"/>
    <w:rsid w:val="000E124A"/>
    <w:rsid w:val="000E304D"/>
    <w:rsid w:val="000E31B4"/>
    <w:rsid w:val="000E7DAE"/>
    <w:rsid w:val="000F02C0"/>
    <w:rsid w:val="000F190B"/>
    <w:rsid w:val="000F23E7"/>
    <w:rsid w:val="000F404E"/>
    <w:rsid w:val="000F4FB7"/>
    <w:rsid w:val="00107F94"/>
    <w:rsid w:val="00113956"/>
    <w:rsid w:val="00114F7A"/>
    <w:rsid w:val="001225E9"/>
    <w:rsid w:val="00122AB3"/>
    <w:rsid w:val="00125D92"/>
    <w:rsid w:val="00130179"/>
    <w:rsid w:val="001318F5"/>
    <w:rsid w:val="001404A8"/>
    <w:rsid w:val="00141064"/>
    <w:rsid w:val="001456AF"/>
    <w:rsid w:val="00150858"/>
    <w:rsid w:val="00154A16"/>
    <w:rsid w:val="00154E1A"/>
    <w:rsid w:val="00164FC4"/>
    <w:rsid w:val="00165E20"/>
    <w:rsid w:val="00170D31"/>
    <w:rsid w:val="00172336"/>
    <w:rsid w:val="00173D8D"/>
    <w:rsid w:val="0018119A"/>
    <w:rsid w:val="00181921"/>
    <w:rsid w:val="001860BF"/>
    <w:rsid w:val="00193E7C"/>
    <w:rsid w:val="001A01E4"/>
    <w:rsid w:val="001A04E9"/>
    <w:rsid w:val="001A2260"/>
    <w:rsid w:val="001A35AA"/>
    <w:rsid w:val="001C3B48"/>
    <w:rsid w:val="001D23AB"/>
    <w:rsid w:val="001D37C0"/>
    <w:rsid w:val="001D753D"/>
    <w:rsid w:val="001D7816"/>
    <w:rsid w:val="001E2330"/>
    <w:rsid w:val="001F3D1D"/>
    <w:rsid w:val="00201299"/>
    <w:rsid w:val="002026A3"/>
    <w:rsid w:val="00202A40"/>
    <w:rsid w:val="00213456"/>
    <w:rsid w:val="00213A13"/>
    <w:rsid w:val="00214D5B"/>
    <w:rsid w:val="00223582"/>
    <w:rsid w:val="002272DD"/>
    <w:rsid w:val="00232170"/>
    <w:rsid w:val="00232C8E"/>
    <w:rsid w:val="002332A4"/>
    <w:rsid w:val="00235723"/>
    <w:rsid w:val="00240C42"/>
    <w:rsid w:val="002438E3"/>
    <w:rsid w:val="00247A80"/>
    <w:rsid w:val="00267518"/>
    <w:rsid w:val="00270601"/>
    <w:rsid w:val="00270AE6"/>
    <w:rsid w:val="00273CFA"/>
    <w:rsid w:val="00275D8E"/>
    <w:rsid w:val="00276B2C"/>
    <w:rsid w:val="002804AD"/>
    <w:rsid w:val="00290CB4"/>
    <w:rsid w:val="00292A58"/>
    <w:rsid w:val="002A3F83"/>
    <w:rsid w:val="002A58D1"/>
    <w:rsid w:val="002C3E2E"/>
    <w:rsid w:val="002C4A6F"/>
    <w:rsid w:val="002C67A2"/>
    <w:rsid w:val="002C7A44"/>
    <w:rsid w:val="002D3537"/>
    <w:rsid w:val="002F12BF"/>
    <w:rsid w:val="002F1A20"/>
    <w:rsid w:val="002F505B"/>
    <w:rsid w:val="002F7C72"/>
    <w:rsid w:val="00312675"/>
    <w:rsid w:val="00313E99"/>
    <w:rsid w:val="003146B9"/>
    <w:rsid w:val="00317646"/>
    <w:rsid w:val="0032139A"/>
    <w:rsid w:val="0032432A"/>
    <w:rsid w:val="00336D18"/>
    <w:rsid w:val="0034432B"/>
    <w:rsid w:val="003459BB"/>
    <w:rsid w:val="00351411"/>
    <w:rsid w:val="00351E6E"/>
    <w:rsid w:val="00352AB2"/>
    <w:rsid w:val="00353CF3"/>
    <w:rsid w:val="00353F2D"/>
    <w:rsid w:val="00364038"/>
    <w:rsid w:val="00380D6C"/>
    <w:rsid w:val="00381ECB"/>
    <w:rsid w:val="00383137"/>
    <w:rsid w:val="003836DB"/>
    <w:rsid w:val="00390EAF"/>
    <w:rsid w:val="003A2599"/>
    <w:rsid w:val="003A3246"/>
    <w:rsid w:val="003A66B5"/>
    <w:rsid w:val="003B4E02"/>
    <w:rsid w:val="003B58D3"/>
    <w:rsid w:val="003B6726"/>
    <w:rsid w:val="003B7722"/>
    <w:rsid w:val="003C2310"/>
    <w:rsid w:val="003C394A"/>
    <w:rsid w:val="003D3F4A"/>
    <w:rsid w:val="003D58C4"/>
    <w:rsid w:val="003D5B5F"/>
    <w:rsid w:val="003D7748"/>
    <w:rsid w:val="003E251F"/>
    <w:rsid w:val="003E4B09"/>
    <w:rsid w:val="003E602B"/>
    <w:rsid w:val="003F06DF"/>
    <w:rsid w:val="003F21E0"/>
    <w:rsid w:val="003F3DA0"/>
    <w:rsid w:val="003F63AA"/>
    <w:rsid w:val="00407AF9"/>
    <w:rsid w:val="00412203"/>
    <w:rsid w:val="00416D5D"/>
    <w:rsid w:val="00431244"/>
    <w:rsid w:val="00431B8B"/>
    <w:rsid w:val="0043255F"/>
    <w:rsid w:val="00432A1E"/>
    <w:rsid w:val="00434B2D"/>
    <w:rsid w:val="00436E41"/>
    <w:rsid w:val="00437124"/>
    <w:rsid w:val="00437F63"/>
    <w:rsid w:val="004544B9"/>
    <w:rsid w:val="004558B8"/>
    <w:rsid w:val="0046198D"/>
    <w:rsid w:val="00466752"/>
    <w:rsid w:val="00475884"/>
    <w:rsid w:val="004805FD"/>
    <w:rsid w:val="00480C27"/>
    <w:rsid w:val="00482807"/>
    <w:rsid w:val="0049166A"/>
    <w:rsid w:val="004930C8"/>
    <w:rsid w:val="004A3F05"/>
    <w:rsid w:val="004A409B"/>
    <w:rsid w:val="004B2046"/>
    <w:rsid w:val="004B2A53"/>
    <w:rsid w:val="004C37D4"/>
    <w:rsid w:val="004C6AFC"/>
    <w:rsid w:val="004D1956"/>
    <w:rsid w:val="004D61A0"/>
    <w:rsid w:val="004F1D8D"/>
    <w:rsid w:val="004F4F75"/>
    <w:rsid w:val="00502529"/>
    <w:rsid w:val="0050253A"/>
    <w:rsid w:val="00504ECE"/>
    <w:rsid w:val="0050503E"/>
    <w:rsid w:val="0050672E"/>
    <w:rsid w:val="00510C0E"/>
    <w:rsid w:val="00512F49"/>
    <w:rsid w:val="00523368"/>
    <w:rsid w:val="00527725"/>
    <w:rsid w:val="00534127"/>
    <w:rsid w:val="00535298"/>
    <w:rsid w:val="00540C73"/>
    <w:rsid w:val="00543862"/>
    <w:rsid w:val="00554917"/>
    <w:rsid w:val="00556E11"/>
    <w:rsid w:val="00557585"/>
    <w:rsid w:val="00561717"/>
    <w:rsid w:val="0057057E"/>
    <w:rsid w:val="00570693"/>
    <w:rsid w:val="00571A3B"/>
    <w:rsid w:val="00572488"/>
    <w:rsid w:val="00581CB8"/>
    <w:rsid w:val="00582819"/>
    <w:rsid w:val="00594055"/>
    <w:rsid w:val="0059724D"/>
    <w:rsid w:val="005A1610"/>
    <w:rsid w:val="005A25B5"/>
    <w:rsid w:val="005C20B3"/>
    <w:rsid w:val="005C676B"/>
    <w:rsid w:val="005C7CA2"/>
    <w:rsid w:val="005D17FC"/>
    <w:rsid w:val="005E08B4"/>
    <w:rsid w:val="005E0BA6"/>
    <w:rsid w:val="005F1ADF"/>
    <w:rsid w:val="005F645B"/>
    <w:rsid w:val="005F6C69"/>
    <w:rsid w:val="00600605"/>
    <w:rsid w:val="006051B0"/>
    <w:rsid w:val="006101B3"/>
    <w:rsid w:val="00616191"/>
    <w:rsid w:val="00621371"/>
    <w:rsid w:val="0062325A"/>
    <w:rsid w:val="00631B74"/>
    <w:rsid w:val="00634B38"/>
    <w:rsid w:val="00643072"/>
    <w:rsid w:val="0064467E"/>
    <w:rsid w:val="00644F4D"/>
    <w:rsid w:val="00647C1C"/>
    <w:rsid w:val="0065231A"/>
    <w:rsid w:val="00663785"/>
    <w:rsid w:val="00665BEC"/>
    <w:rsid w:val="006737CD"/>
    <w:rsid w:val="0067417A"/>
    <w:rsid w:val="00680A02"/>
    <w:rsid w:val="0068354C"/>
    <w:rsid w:val="00684EB2"/>
    <w:rsid w:val="00692756"/>
    <w:rsid w:val="0069754F"/>
    <w:rsid w:val="006A1C25"/>
    <w:rsid w:val="006A4189"/>
    <w:rsid w:val="006A6851"/>
    <w:rsid w:val="006C465E"/>
    <w:rsid w:val="006C4866"/>
    <w:rsid w:val="006C6799"/>
    <w:rsid w:val="006D0EAA"/>
    <w:rsid w:val="006D28BB"/>
    <w:rsid w:val="006E1024"/>
    <w:rsid w:val="006E1B4B"/>
    <w:rsid w:val="006F2E0B"/>
    <w:rsid w:val="006F3AA2"/>
    <w:rsid w:val="007013A2"/>
    <w:rsid w:val="0070385B"/>
    <w:rsid w:val="00711348"/>
    <w:rsid w:val="00712410"/>
    <w:rsid w:val="00715DE3"/>
    <w:rsid w:val="0072364B"/>
    <w:rsid w:val="00724464"/>
    <w:rsid w:val="00734090"/>
    <w:rsid w:val="007341AE"/>
    <w:rsid w:val="007347AD"/>
    <w:rsid w:val="00747D55"/>
    <w:rsid w:val="00751246"/>
    <w:rsid w:val="007521EB"/>
    <w:rsid w:val="00753BFE"/>
    <w:rsid w:val="00765399"/>
    <w:rsid w:val="00772239"/>
    <w:rsid w:val="0077547A"/>
    <w:rsid w:val="00775D8D"/>
    <w:rsid w:val="00775FA2"/>
    <w:rsid w:val="00784108"/>
    <w:rsid w:val="007873FA"/>
    <w:rsid w:val="00791A09"/>
    <w:rsid w:val="00792F20"/>
    <w:rsid w:val="007942A3"/>
    <w:rsid w:val="007960AA"/>
    <w:rsid w:val="007A1D61"/>
    <w:rsid w:val="007A521D"/>
    <w:rsid w:val="007B2528"/>
    <w:rsid w:val="007B2760"/>
    <w:rsid w:val="007B29B5"/>
    <w:rsid w:val="007B5492"/>
    <w:rsid w:val="007B6474"/>
    <w:rsid w:val="007C2CF0"/>
    <w:rsid w:val="007C767D"/>
    <w:rsid w:val="007D09D2"/>
    <w:rsid w:val="007D7AD2"/>
    <w:rsid w:val="007F14F5"/>
    <w:rsid w:val="007F724C"/>
    <w:rsid w:val="008005D4"/>
    <w:rsid w:val="00800FAA"/>
    <w:rsid w:val="0080231F"/>
    <w:rsid w:val="00803BD6"/>
    <w:rsid w:val="008115CA"/>
    <w:rsid w:val="0081331E"/>
    <w:rsid w:val="00814DBB"/>
    <w:rsid w:val="00821E68"/>
    <w:rsid w:val="00824E9E"/>
    <w:rsid w:val="00832EFC"/>
    <w:rsid w:val="0083575A"/>
    <w:rsid w:val="0084054D"/>
    <w:rsid w:val="008454FD"/>
    <w:rsid w:val="008473D6"/>
    <w:rsid w:val="00850B90"/>
    <w:rsid w:val="00852B91"/>
    <w:rsid w:val="0085391C"/>
    <w:rsid w:val="008603DA"/>
    <w:rsid w:val="008627FF"/>
    <w:rsid w:val="00865734"/>
    <w:rsid w:val="00881231"/>
    <w:rsid w:val="00881B94"/>
    <w:rsid w:val="00881CB8"/>
    <w:rsid w:val="0088236A"/>
    <w:rsid w:val="008934DF"/>
    <w:rsid w:val="0089406F"/>
    <w:rsid w:val="00897865"/>
    <w:rsid w:val="008B588F"/>
    <w:rsid w:val="008C4164"/>
    <w:rsid w:val="008C7AC5"/>
    <w:rsid w:val="008D0261"/>
    <w:rsid w:val="008D1BD9"/>
    <w:rsid w:val="008D1BE8"/>
    <w:rsid w:val="008D519D"/>
    <w:rsid w:val="008D7564"/>
    <w:rsid w:val="008D7B7A"/>
    <w:rsid w:val="008E650D"/>
    <w:rsid w:val="008F35DF"/>
    <w:rsid w:val="00902732"/>
    <w:rsid w:val="009029E9"/>
    <w:rsid w:val="009040BB"/>
    <w:rsid w:val="009043AD"/>
    <w:rsid w:val="00920DB5"/>
    <w:rsid w:val="00922D63"/>
    <w:rsid w:val="00931257"/>
    <w:rsid w:val="00931863"/>
    <w:rsid w:val="0093330E"/>
    <w:rsid w:val="00933B59"/>
    <w:rsid w:val="00933D9D"/>
    <w:rsid w:val="0093691E"/>
    <w:rsid w:val="00941978"/>
    <w:rsid w:val="009427A8"/>
    <w:rsid w:val="00942F1C"/>
    <w:rsid w:val="00944628"/>
    <w:rsid w:val="00944D2E"/>
    <w:rsid w:val="00946AC3"/>
    <w:rsid w:val="0094753E"/>
    <w:rsid w:val="00953AF0"/>
    <w:rsid w:val="00954159"/>
    <w:rsid w:val="00956B39"/>
    <w:rsid w:val="00977696"/>
    <w:rsid w:val="009808CC"/>
    <w:rsid w:val="00985F15"/>
    <w:rsid w:val="0098628F"/>
    <w:rsid w:val="00986608"/>
    <w:rsid w:val="0099029A"/>
    <w:rsid w:val="0099742F"/>
    <w:rsid w:val="009A09D3"/>
    <w:rsid w:val="009A348B"/>
    <w:rsid w:val="009A5266"/>
    <w:rsid w:val="009A62DE"/>
    <w:rsid w:val="009B07C3"/>
    <w:rsid w:val="009B7560"/>
    <w:rsid w:val="009C24D2"/>
    <w:rsid w:val="009E40DB"/>
    <w:rsid w:val="009E67BE"/>
    <w:rsid w:val="009E794E"/>
    <w:rsid w:val="009F1277"/>
    <w:rsid w:val="009F55CF"/>
    <w:rsid w:val="009F6876"/>
    <w:rsid w:val="00A066A1"/>
    <w:rsid w:val="00A138DC"/>
    <w:rsid w:val="00A141CB"/>
    <w:rsid w:val="00A14750"/>
    <w:rsid w:val="00A1512E"/>
    <w:rsid w:val="00A168BF"/>
    <w:rsid w:val="00A17753"/>
    <w:rsid w:val="00A214CF"/>
    <w:rsid w:val="00A2303F"/>
    <w:rsid w:val="00A273F6"/>
    <w:rsid w:val="00A32CCB"/>
    <w:rsid w:val="00A42F0F"/>
    <w:rsid w:val="00A50AC9"/>
    <w:rsid w:val="00A53080"/>
    <w:rsid w:val="00A54FD9"/>
    <w:rsid w:val="00A60782"/>
    <w:rsid w:val="00A608D3"/>
    <w:rsid w:val="00A61CE8"/>
    <w:rsid w:val="00A6209B"/>
    <w:rsid w:val="00A63522"/>
    <w:rsid w:val="00A6672B"/>
    <w:rsid w:val="00A72E40"/>
    <w:rsid w:val="00A75FDD"/>
    <w:rsid w:val="00A81B23"/>
    <w:rsid w:val="00A82B52"/>
    <w:rsid w:val="00A91C0F"/>
    <w:rsid w:val="00A91FFC"/>
    <w:rsid w:val="00A94D29"/>
    <w:rsid w:val="00AA189B"/>
    <w:rsid w:val="00AA7750"/>
    <w:rsid w:val="00AA7C93"/>
    <w:rsid w:val="00AB13B9"/>
    <w:rsid w:val="00AB442A"/>
    <w:rsid w:val="00AB48B5"/>
    <w:rsid w:val="00AB5732"/>
    <w:rsid w:val="00AB63C9"/>
    <w:rsid w:val="00AC5479"/>
    <w:rsid w:val="00AD04E0"/>
    <w:rsid w:val="00AD6888"/>
    <w:rsid w:val="00B05362"/>
    <w:rsid w:val="00B054B3"/>
    <w:rsid w:val="00B24053"/>
    <w:rsid w:val="00B27F4E"/>
    <w:rsid w:val="00B363DA"/>
    <w:rsid w:val="00B4008C"/>
    <w:rsid w:val="00B41A04"/>
    <w:rsid w:val="00B44F4F"/>
    <w:rsid w:val="00B51906"/>
    <w:rsid w:val="00B529AB"/>
    <w:rsid w:val="00B63B7E"/>
    <w:rsid w:val="00B66ED3"/>
    <w:rsid w:val="00B76197"/>
    <w:rsid w:val="00B76C85"/>
    <w:rsid w:val="00B80604"/>
    <w:rsid w:val="00B8166C"/>
    <w:rsid w:val="00B85422"/>
    <w:rsid w:val="00B8669F"/>
    <w:rsid w:val="00B86F10"/>
    <w:rsid w:val="00B87E10"/>
    <w:rsid w:val="00B922DF"/>
    <w:rsid w:val="00B9502C"/>
    <w:rsid w:val="00B9595A"/>
    <w:rsid w:val="00BA0087"/>
    <w:rsid w:val="00BA092B"/>
    <w:rsid w:val="00BA4B3A"/>
    <w:rsid w:val="00BA5CDE"/>
    <w:rsid w:val="00BB0D40"/>
    <w:rsid w:val="00BB1096"/>
    <w:rsid w:val="00BB4483"/>
    <w:rsid w:val="00BB4CDE"/>
    <w:rsid w:val="00BB5E27"/>
    <w:rsid w:val="00BC0901"/>
    <w:rsid w:val="00BC1422"/>
    <w:rsid w:val="00BC222D"/>
    <w:rsid w:val="00BC3075"/>
    <w:rsid w:val="00BC599D"/>
    <w:rsid w:val="00BD1F69"/>
    <w:rsid w:val="00BD5E18"/>
    <w:rsid w:val="00BD7483"/>
    <w:rsid w:val="00BE369D"/>
    <w:rsid w:val="00BE5F61"/>
    <w:rsid w:val="00BF13AD"/>
    <w:rsid w:val="00C000C1"/>
    <w:rsid w:val="00C01717"/>
    <w:rsid w:val="00C10F6D"/>
    <w:rsid w:val="00C138F0"/>
    <w:rsid w:val="00C34EBE"/>
    <w:rsid w:val="00C416D6"/>
    <w:rsid w:val="00C443E2"/>
    <w:rsid w:val="00C54865"/>
    <w:rsid w:val="00C6082A"/>
    <w:rsid w:val="00C6203E"/>
    <w:rsid w:val="00C62596"/>
    <w:rsid w:val="00C64887"/>
    <w:rsid w:val="00C6618A"/>
    <w:rsid w:val="00C66DFB"/>
    <w:rsid w:val="00C7167F"/>
    <w:rsid w:val="00C73C4D"/>
    <w:rsid w:val="00C743A2"/>
    <w:rsid w:val="00C753E4"/>
    <w:rsid w:val="00C76D76"/>
    <w:rsid w:val="00C77ADD"/>
    <w:rsid w:val="00C83F18"/>
    <w:rsid w:val="00C83FC4"/>
    <w:rsid w:val="00C8466A"/>
    <w:rsid w:val="00CA4D1A"/>
    <w:rsid w:val="00CB085A"/>
    <w:rsid w:val="00CB6810"/>
    <w:rsid w:val="00CB683C"/>
    <w:rsid w:val="00CB6C0A"/>
    <w:rsid w:val="00CB7C8A"/>
    <w:rsid w:val="00CC0DE5"/>
    <w:rsid w:val="00CC444E"/>
    <w:rsid w:val="00CD3AAA"/>
    <w:rsid w:val="00CF190C"/>
    <w:rsid w:val="00CF710C"/>
    <w:rsid w:val="00D13106"/>
    <w:rsid w:val="00D13831"/>
    <w:rsid w:val="00D13CF5"/>
    <w:rsid w:val="00D14052"/>
    <w:rsid w:val="00D204E6"/>
    <w:rsid w:val="00D36120"/>
    <w:rsid w:val="00D3776C"/>
    <w:rsid w:val="00D40AAC"/>
    <w:rsid w:val="00D43871"/>
    <w:rsid w:val="00D5564E"/>
    <w:rsid w:val="00D60E8F"/>
    <w:rsid w:val="00D65CE1"/>
    <w:rsid w:val="00D814DA"/>
    <w:rsid w:val="00D81C24"/>
    <w:rsid w:val="00D87B76"/>
    <w:rsid w:val="00D9623D"/>
    <w:rsid w:val="00D96D92"/>
    <w:rsid w:val="00D97404"/>
    <w:rsid w:val="00DA7339"/>
    <w:rsid w:val="00DA7CCE"/>
    <w:rsid w:val="00DA7D0A"/>
    <w:rsid w:val="00DB1F34"/>
    <w:rsid w:val="00DB3A1C"/>
    <w:rsid w:val="00DB518A"/>
    <w:rsid w:val="00DC07A2"/>
    <w:rsid w:val="00DC32DC"/>
    <w:rsid w:val="00DC36AA"/>
    <w:rsid w:val="00DC6F8B"/>
    <w:rsid w:val="00DD12E7"/>
    <w:rsid w:val="00DD5832"/>
    <w:rsid w:val="00DD59C4"/>
    <w:rsid w:val="00DD6305"/>
    <w:rsid w:val="00DD6858"/>
    <w:rsid w:val="00DF4056"/>
    <w:rsid w:val="00DF6CEB"/>
    <w:rsid w:val="00DF6E60"/>
    <w:rsid w:val="00E04FB9"/>
    <w:rsid w:val="00E10004"/>
    <w:rsid w:val="00E11D5C"/>
    <w:rsid w:val="00E13558"/>
    <w:rsid w:val="00E16254"/>
    <w:rsid w:val="00E16280"/>
    <w:rsid w:val="00E21EC3"/>
    <w:rsid w:val="00E453AA"/>
    <w:rsid w:val="00E47085"/>
    <w:rsid w:val="00E533DB"/>
    <w:rsid w:val="00E5410B"/>
    <w:rsid w:val="00E54147"/>
    <w:rsid w:val="00E574D8"/>
    <w:rsid w:val="00E6298A"/>
    <w:rsid w:val="00E717B2"/>
    <w:rsid w:val="00E731E4"/>
    <w:rsid w:val="00E74FEA"/>
    <w:rsid w:val="00E75586"/>
    <w:rsid w:val="00E75644"/>
    <w:rsid w:val="00E77BAC"/>
    <w:rsid w:val="00E85B3B"/>
    <w:rsid w:val="00E9426A"/>
    <w:rsid w:val="00E96460"/>
    <w:rsid w:val="00EA15B1"/>
    <w:rsid w:val="00EA23A8"/>
    <w:rsid w:val="00EA756C"/>
    <w:rsid w:val="00EB47AA"/>
    <w:rsid w:val="00EB6534"/>
    <w:rsid w:val="00EC5355"/>
    <w:rsid w:val="00EC6B8C"/>
    <w:rsid w:val="00ED1CD4"/>
    <w:rsid w:val="00ED2258"/>
    <w:rsid w:val="00ED3E9F"/>
    <w:rsid w:val="00ED5C2D"/>
    <w:rsid w:val="00EE6E58"/>
    <w:rsid w:val="00EF3537"/>
    <w:rsid w:val="00EF3A7A"/>
    <w:rsid w:val="00EF41AA"/>
    <w:rsid w:val="00F012AD"/>
    <w:rsid w:val="00F104DA"/>
    <w:rsid w:val="00F113B1"/>
    <w:rsid w:val="00F1150E"/>
    <w:rsid w:val="00F11AE1"/>
    <w:rsid w:val="00F13815"/>
    <w:rsid w:val="00F17AAB"/>
    <w:rsid w:val="00F23C82"/>
    <w:rsid w:val="00F26F39"/>
    <w:rsid w:val="00F37D9A"/>
    <w:rsid w:val="00F41285"/>
    <w:rsid w:val="00F43C2A"/>
    <w:rsid w:val="00F44DA9"/>
    <w:rsid w:val="00F4744C"/>
    <w:rsid w:val="00F50587"/>
    <w:rsid w:val="00F6438C"/>
    <w:rsid w:val="00F71495"/>
    <w:rsid w:val="00F71F63"/>
    <w:rsid w:val="00F74BE4"/>
    <w:rsid w:val="00F7772C"/>
    <w:rsid w:val="00F80A6D"/>
    <w:rsid w:val="00F912ED"/>
    <w:rsid w:val="00F94532"/>
    <w:rsid w:val="00FA3FA8"/>
    <w:rsid w:val="00FA544F"/>
    <w:rsid w:val="00FA64C7"/>
    <w:rsid w:val="00FA705A"/>
    <w:rsid w:val="00FB7655"/>
    <w:rsid w:val="00FC0942"/>
    <w:rsid w:val="00FC1C1D"/>
    <w:rsid w:val="00FC733D"/>
    <w:rsid w:val="00FD77AE"/>
    <w:rsid w:val="00FD7DBA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4FAE"/>
  <w15:docId w15:val="{0A4FA398-5ED4-4FDE-A132-3AA11074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F34"/>
    <w:pPr>
      <w:widowControl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DB1F34"/>
    <w:pPr>
      <w:keepNext/>
      <w:ind w:right="-568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35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DB1F34"/>
    <w:pPr>
      <w:keepNext/>
      <w:ind w:left="284" w:right="-568"/>
      <w:jc w:val="both"/>
      <w:outlineLvl w:val="5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B1F34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B1F34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46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0">
    <w:name w:val="[Normale]"/>
    <w:rsid w:val="009F127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821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E102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1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19A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1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19A"/>
    <w:rPr>
      <w:rFonts w:ascii="Times New Roman" w:eastAsia="Times New Roman" w:hAnsi="Times New Roman"/>
    </w:rPr>
  </w:style>
  <w:style w:type="paragraph" w:customStyle="1" w:styleId="Default">
    <w:name w:val="Default"/>
    <w:rsid w:val="0057057E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3537"/>
    <w:rPr>
      <w:rFonts w:ascii="Cambria" w:eastAsia="Times New Roman" w:hAnsi="Cambria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2D3537"/>
    <w:pPr>
      <w:widowControl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D3537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5E9"/>
    <w:rPr>
      <w:color w:val="800080"/>
      <w:u w:val="single"/>
    </w:rPr>
  </w:style>
  <w:style w:type="paragraph" w:customStyle="1" w:styleId="xl64">
    <w:name w:val="xl64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5">
    <w:name w:val="xl65"/>
    <w:basedOn w:val="Normale"/>
    <w:rsid w:val="001225E9"/>
    <w:pPr>
      <w:widowControl/>
      <w:spacing w:before="100" w:beforeAutospacing="1" w:after="100" w:afterAutospacing="1"/>
    </w:pPr>
    <w:rPr>
      <w:rFonts w:ascii="MS Sans Serif" w:hAnsi="MS Sans Serif"/>
      <w:sz w:val="22"/>
      <w:szCs w:val="22"/>
    </w:rPr>
  </w:style>
  <w:style w:type="paragraph" w:customStyle="1" w:styleId="xl66">
    <w:name w:val="xl66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69">
    <w:name w:val="xl69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70">
    <w:name w:val="xl70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</w:rPr>
  </w:style>
  <w:style w:type="paragraph" w:customStyle="1" w:styleId="xl71">
    <w:name w:val="xl71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4"/>
      <w:szCs w:val="14"/>
    </w:rPr>
  </w:style>
  <w:style w:type="paragraph" w:customStyle="1" w:styleId="xl74">
    <w:name w:val="xl74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75">
    <w:name w:val="xl75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2"/>
      <w:szCs w:val="12"/>
    </w:rPr>
  </w:style>
  <w:style w:type="paragraph" w:customStyle="1" w:styleId="xl76">
    <w:name w:val="xl76"/>
    <w:basedOn w:val="Normale"/>
    <w:rsid w:val="001225E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MS Sans Serif" w:hAnsi="MS Sans Serif"/>
      <w:sz w:val="22"/>
      <w:szCs w:val="22"/>
    </w:rPr>
  </w:style>
  <w:style w:type="paragraph" w:customStyle="1" w:styleId="xl77">
    <w:name w:val="xl77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78">
    <w:name w:val="xl78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</w:rPr>
  </w:style>
  <w:style w:type="paragraph" w:customStyle="1" w:styleId="xl79">
    <w:name w:val="xl79"/>
    <w:basedOn w:val="Normale"/>
    <w:rsid w:val="00122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</w:rPr>
  </w:style>
  <w:style w:type="paragraph" w:customStyle="1" w:styleId="xl80">
    <w:name w:val="xl80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4"/>
      <w:szCs w:val="14"/>
    </w:rPr>
  </w:style>
  <w:style w:type="paragraph" w:customStyle="1" w:styleId="xl81">
    <w:name w:val="xl81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FF"/>
      <w:sz w:val="14"/>
      <w:szCs w:val="14"/>
    </w:rPr>
  </w:style>
  <w:style w:type="paragraph" w:customStyle="1" w:styleId="xl82">
    <w:name w:val="xl82"/>
    <w:basedOn w:val="Normale"/>
    <w:rsid w:val="001225E9"/>
    <w:pPr>
      <w:widowControl/>
      <w:spacing w:before="100" w:beforeAutospacing="1" w:after="100" w:afterAutospacing="1"/>
    </w:pPr>
    <w:rPr>
      <w:rFonts w:ascii="MS Sans Serif" w:hAnsi="MS Sans Serif"/>
      <w:sz w:val="14"/>
      <w:szCs w:val="14"/>
    </w:rPr>
  </w:style>
  <w:style w:type="paragraph" w:customStyle="1" w:styleId="xl83">
    <w:name w:val="xl83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4"/>
      <w:szCs w:val="14"/>
    </w:rPr>
  </w:style>
  <w:style w:type="paragraph" w:customStyle="1" w:styleId="xl84">
    <w:name w:val="xl84"/>
    <w:basedOn w:val="Normale"/>
    <w:rsid w:val="001225E9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MS Sans Serif" w:hAnsi="MS Sans Serif"/>
      <w:sz w:val="22"/>
      <w:szCs w:val="22"/>
    </w:rPr>
  </w:style>
  <w:style w:type="paragraph" w:customStyle="1" w:styleId="xl85">
    <w:name w:val="xl85"/>
    <w:basedOn w:val="Normale"/>
    <w:rsid w:val="001225E9"/>
    <w:pPr>
      <w:widowControl/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6">
    <w:name w:val="xl86"/>
    <w:basedOn w:val="Normale"/>
    <w:rsid w:val="001225E9"/>
    <w:pPr>
      <w:widowControl/>
      <w:spacing w:before="100" w:beforeAutospacing="1" w:after="100" w:afterAutospacing="1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87">
    <w:name w:val="xl87"/>
    <w:basedOn w:val="Normale"/>
    <w:rsid w:val="001225E9"/>
    <w:pPr>
      <w:widowControl/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8">
    <w:name w:val="xl88"/>
    <w:basedOn w:val="Normale"/>
    <w:rsid w:val="001225E9"/>
    <w:pPr>
      <w:widowControl/>
      <w:spacing w:before="100" w:beforeAutospacing="1" w:after="100" w:afterAutospacing="1"/>
    </w:pPr>
    <w:rPr>
      <w:rFonts w:ascii="MS Sans Serif" w:hAnsi="MS Sans Serif"/>
      <w:sz w:val="28"/>
      <w:szCs w:val="28"/>
    </w:rPr>
  </w:style>
  <w:style w:type="paragraph" w:customStyle="1" w:styleId="xl89">
    <w:name w:val="xl89"/>
    <w:basedOn w:val="Normale"/>
    <w:rsid w:val="001225E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</w:rPr>
  </w:style>
  <w:style w:type="paragraph" w:customStyle="1" w:styleId="xl90">
    <w:name w:val="xl90"/>
    <w:basedOn w:val="Normale"/>
    <w:rsid w:val="00122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FF"/>
      <w:sz w:val="14"/>
      <w:szCs w:val="14"/>
    </w:rPr>
  </w:style>
  <w:style w:type="paragraph" w:customStyle="1" w:styleId="xl91">
    <w:name w:val="xl91"/>
    <w:basedOn w:val="Normale"/>
    <w:rsid w:val="00122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4"/>
      <w:szCs w:val="14"/>
    </w:rPr>
  </w:style>
  <w:style w:type="paragraph" w:customStyle="1" w:styleId="xl92">
    <w:name w:val="xl92"/>
    <w:basedOn w:val="Normale"/>
    <w:rsid w:val="001225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sz w:val="22"/>
      <w:szCs w:val="22"/>
    </w:rPr>
  </w:style>
  <w:style w:type="paragraph" w:customStyle="1" w:styleId="xl93">
    <w:name w:val="xl93"/>
    <w:basedOn w:val="Normale"/>
    <w:rsid w:val="00122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4">
    <w:name w:val="xl94"/>
    <w:basedOn w:val="Normale"/>
    <w:rsid w:val="00122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2"/>
      <w:szCs w:val="12"/>
    </w:rPr>
  </w:style>
  <w:style w:type="paragraph" w:customStyle="1" w:styleId="xl95">
    <w:name w:val="xl95"/>
    <w:basedOn w:val="Normale"/>
    <w:rsid w:val="001225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6">
    <w:name w:val="xl96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7">
    <w:name w:val="xl97"/>
    <w:basedOn w:val="Normale"/>
    <w:rsid w:val="00122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8">
    <w:name w:val="xl98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9">
    <w:name w:val="xl99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xl100">
    <w:name w:val="xl100"/>
    <w:basedOn w:val="Normale"/>
    <w:rsid w:val="001225E9"/>
    <w:pPr>
      <w:widowControl/>
      <w:spacing w:before="100" w:beforeAutospacing="1" w:after="100" w:afterAutospacing="1"/>
      <w:jc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101">
    <w:name w:val="xl101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4"/>
      <w:szCs w:val="14"/>
    </w:rPr>
  </w:style>
  <w:style w:type="paragraph" w:customStyle="1" w:styleId="xl102">
    <w:name w:val="xl102"/>
    <w:basedOn w:val="Normale"/>
    <w:rsid w:val="001225E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xl103">
    <w:name w:val="xl103"/>
    <w:basedOn w:val="Normale"/>
    <w:rsid w:val="001225E9"/>
    <w:pPr>
      <w:widowControl/>
      <w:spacing w:before="100" w:beforeAutospacing="1" w:after="100" w:afterAutospacing="1"/>
      <w:jc w:val="center"/>
    </w:pPr>
    <w:rPr>
      <w:rFonts w:ascii="Arabic Typesetting" w:hAnsi="Arabic Typesetting" w:cs="Arabic Typesetting"/>
      <w:b/>
      <w:bCs/>
      <w:color w:val="000000"/>
      <w:sz w:val="28"/>
      <w:szCs w:val="28"/>
    </w:rPr>
  </w:style>
  <w:style w:type="paragraph" w:customStyle="1" w:styleId="xl104">
    <w:name w:val="xl104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</w:rPr>
  </w:style>
  <w:style w:type="paragraph" w:customStyle="1" w:styleId="xl105">
    <w:name w:val="xl105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color w:val="0000FF"/>
      <w:sz w:val="17"/>
      <w:szCs w:val="17"/>
      <w:u w:val="single"/>
    </w:rPr>
  </w:style>
  <w:style w:type="paragraph" w:customStyle="1" w:styleId="xl106">
    <w:name w:val="xl106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FF"/>
      <w:sz w:val="16"/>
      <w:szCs w:val="16"/>
    </w:rPr>
  </w:style>
  <w:style w:type="paragraph" w:customStyle="1" w:styleId="xl107">
    <w:name w:val="xl107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FF0000"/>
      <w:sz w:val="16"/>
      <w:szCs w:val="16"/>
    </w:rPr>
  </w:style>
  <w:style w:type="paragraph" w:customStyle="1" w:styleId="xl108">
    <w:name w:val="xl108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sz w:val="14"/>
      <w:szCs w:val="14"/>
    </w:rPr>
  </w:style>
  <w:style w:type="paragraph" w:customStyle="1" w:styleId="xl109">
    <w:name w:val="xl109"/>
    <w:basedOn w:val="Normale"/>
    <w:rsid w:val="001225E9"/>
    <w:pPr>
      <w:widowControl/>
      <w:spacing w:before="100" w:beforeAutospacing="1" w:after="100" w:afterAutospacing="1"/>
    </w:pPr>
    <w:rPr>
      <w:rFonts w:ascii="MS Sans Serif" w:hAnsi="MS Sans Serif"/>
      <w:color w:val="FF0000"/>
      <w:sz w:val="24"/>
      <w:szCs w:val="24"/>
    </w:rPr>
  </w:style>
  <w:style w:type="paragraph" w:customStyle="1" w:styleId="xl110">
    <w:name w:val="xl110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111">
    <w:name w:val="xl111"/>
    <w:basedOn w:val="Normale"/>
    <w:rsid w:val="001225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</w:rPr>
  </w:style>
  <w:style w:type="paragraph" w:customStyle="1" w:styleId="xl112">
    <w:name w:val="xl112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113">
    <w:name w:val="xl113"/>
    <w:basedOn w:val="Normale"/>
    <w:rsid w:val="0012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BA4B3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A4B3A"/>
    <w:rPr>
      <w:i/>
      <w:iCs/>
    </w:rPr>
  </w:style>
  <w:style w:type="paragraph" w:styleId="Paragrafoelenco">
    <w:name w:val="List Paragraph"/>
    <w:basedOn w:val="Normale"/>
    <w:uiPriority w:val="34"/>
    <w:qFormat/>
    <w:rsid w:val="00B4008C"/>
    <w:pPr>
      <w:widowControl/>
      <w:spacing w:after="200" w:line="276" w:lineRule="auto"/>
      <w:ind w:left="720"/>
      <w:contextualSpacing/>
    </w:pPr>
    <w:rPr>
      <w:rFonts w:eastAsiaTheme="minorHAnsi"/>
      <w:cap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5486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486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venosa.edu.it" TargetMode="External"/><Relationship Id="rId2" Type="http://schemas.openxmlformats.org/officeDocument/2006/relationships/hyperlink" Target="mailto:pzis02100c@pec.istruzione.it" TargetMode="External"/><Relationship Id="rId1" Type="http://schemas.openxmlformats.org/officeDocument/2006/relationships/hyperlink" Target="mailto:pzis021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VANI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D38E-8DD8-4201-ACD1-90C3A3A2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ORAZIO FLACCO</cp:lastModifiedBy>
  <cp:revision>6</cp:revision>
  <cp:lastPrinted>2025-01-14T11:08:00Z</cp:lastPrinted>
  <dcterms:created xsi:type="dcterms:W3CDTF">2025-01-14T10:54:00Z</dcterms:created>
  <dcterms:modified xsi:type="dcterms:W3CDTF">2025-01-14T11:08:00Z</dcterms:modified>
</cp:coreProperties>
</file>